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E4315" w14:textId="77777777" w:rsidR="00AE7A77" w:rsidRPr="00752E9C" w:rsidRDefault="00045461" w:rsidP="00752E9C">
      <w:pPr>
        <w:pStyle w:val="ElementoGrficodencora"/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8896" behindDoc="1" locked="1" layoutInCell="1" allowOverlap="1" wp14:anchorId="7ABB193E" wp14:editId="5752C0AB">
                <wp:simplePos x="0" y="0"/>
                <wp:positionH relativeFrom="column">
                  <wp:posOffset>-276225</wp:posOffset>
                </wp:positionH>
                <wp:positionV relativeFrom="paragraph">
                  <wp:posOffset>-457200</wp:posOffset>
                </wp:positionV>
                <wp:extent cx="7543800" cy="10698480"/>
                <wp:effectExtent l="0" t="0" r="0" b="7620"/>
                <wp:wrapNone/>
                <wp:docPr id="2" name="Grup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98480"/>
                          <a:chOff x="0" y="0"/>
                          <a:chExt cx="7770092" cy="10064698"/>
                        </a:xfrm>
                      </wpg:grpSpPr>
                      <wps:wsp>
                        <wps:cNvPr id="43" name="Forma Livr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orma Livre 44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Forma 42"/>
                        <wps:cNvSpPr>
                          <a:spLocks/>
                        </wps:cNvSpPr>
                        <wps:spPr bwMode="auto">
                          <a:xfrm>
                            <a:off x="5305425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C0AC5" id="Grupo 2" o:spid="_x0000_s1026" alt="&quot;&quot;" style="position:absolute;margin-left:-21.75pt;margin-top:-36pt;width:594pt;height:842.4pt;z-index:-251587584;mso-width-relative:margin;mso-height-relative:margin" coordsize="77700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">
                <v:shape id="Forma Livre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8ed1 [3205]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orma Livre 44" o:spid="_x0000_s1028" style="position:absolute;left:95;width:24304;height:31652;visibility:visible;mso-wrap-style:square;v-text-anchor:top" coordsize="3828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c2ebff [661]" stroked="f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v:shape id="AutoForma 42" o:spid="_x0000_s1029" style="position:absolute;left:53054;top:92392;width:24646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008ed1 [3205]" stroked="f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109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4"/>
        <w:gridCol w:w="992"/>
        <w:gridCol w:w="7356"/>
      </w:tblGrid>
      <w:tr w:rsidR="000C05AE" w14:paraId="3420687F" w14:textId="77777777" w:rsidTr="002F1A58">
        <w:tc>
          <w:tcPr>
            <w:tcW w:w="2604" w:type="dxa"/>
          </w:tcPr>
          <w:p w14:paraId="01205198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4FE6D7A9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vAlign w:val="center"/>
          </w:tcPr>
          <w:p w14:paraId="65EC4503" w14:textId="6BF44284" w:rsidR="000C05AE" w:rsidRPr="000C05AE" w:rsidRDefault="000C05AE" w:rsidP="002F1A58">
            <w:pPr>
              <w:pStyle w:val="MancheteVERDE"/>
              <w:jc w:val="center"/>
            </w:pPr>
          </w:p>
        </w:tc>
      </w:tr>
      <w:tr w:rsidR="000C05AE" w14:paraId="5FE25F07" w14:textId="77777777" w:rsidTr="009D7A47">
        <w:trPr>
          <w:trHeight w:val="869"/>
        </w:trPr>
        <w:tc>
          <w:tcPr>
            <w:tcW w:w="2604" w:type="dxa"/>
          </w:tcPr>
          <w:p w14:paraId="5A5592E6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1FF15554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08632DD8" w14:textId="5D4BA142" w:rsidR="000C05AE" w:rsidRDefault="000C05AE">
            <w:pPr>
              <w:rPr>
                <w:rFonts w:ascii="Times New Roman"/>
                <w:sz w:val="17"/>
              </w:rPr>
            </w:pPr>
          </w:p>
        </w:tc>
      </w:tr>
      <w:tr w:rsidR="000C05AE" w14:paraId="32C73A7C" w14:textId="77777777" w:rsidTr="009D7A47">
        <w:tc>
          <w:tcPr>
            <w:tcW w:w="2604" w:type="dxa"/>
            <w:vAlign w:val="bottom"/>
          </w:tcPr>
          <w:p w14:paraId="07B93B53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0201787D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4DE14457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7E382BD7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54E023C7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0A123F59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3074CDE7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0A369217" w14:textId="7914DD25" w:rsidR="0054317C" w:rsidRPr="00495834" w:rsidRDefault="0054317C" w:rsidP="0054317C">
            <w:pPr>
              <w:pStyle w:val="CorpodaBarralateral"/>
            </w:pPr>
            <w:r w:rsidRPr="00495834">
              <w:rPr>
                <w:lang w:bidi="pt-BR"/>
              </w:rPr>
              <w:t xml:space="preserve"> </w:t>
            </w:r>
          </w:p>
          <w:p w14:paraId="11ED2E6D" w14:textId="77777777" w:rsidR="002F1A58" w:rsidRDefault="002F1A58" w:rsidP="0054317C">
            <w:pPr>
              <w:pStyle w:val="CorpodaBarralateral"/>
            </w:pPr>
          </w:p>
          <w:p w14:paraId="4426CD51" w14:textId="77777777" w:rsidR="002F1A58" w:rsidRDefault="002F1A58" w:rsidP="0054317C">
            <w:pPr>
              <w:pStyle w:val="CorpodaBarralateral"/>
            </w:pPr>
          </w:p>
          <w:p w14:paraId="3503175D" w14:textId="531ABF39" w:rsidR="00CA4A08" w:rsidRDefault="00CA4A08" w:rsidP="0054317C">
            <w:pPr>
              <w:pStyle w:val="CorpodaBarralateral"/>
            </w:pPr>
            <w:r>
              <w:t>Equipe Pibid</w:t>
            </w:r>
          </w:p>
          <w:p w14:paraId="6A8F3898" w14:textId="04290720" w:rsidR="0054317C" w:rsidRPr="00495834" w:rsidRDefault="00CA4A08" w:rsidP="0054317C">
            <w:pPr>
              <w:pStyle w:val="CorpodaBarralateral"/>
            </w:pPr>
            <w:r>
              <w:t>pibid@capes.gov.br</w:t>
            </w:r>
            <w:r w:rsidR="0054317C" w:rsidRPr="00495834">
              <w:rPr>
                <w:lang w:bidi="pt-BR"/>
              </w:rPr>
              <w:t xml:space="preserve"> </w:t>
            </w:r>
          </w:p>
        </w:tc>
        <w:tc>
          <w:tcPr>
            <w:tcW w:w="992" w:type="dxa"/>
          </w:tcPr>
          <w:p w14:paraId="137B20EC" w14:textId="77777777" w:rsidR="000C05AE" w:rsidRPr="00495834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75AAC151" w14:textId="3E11410E" w:rsidR="000C05AE" w:rsidRPr="00752E9C" w:rsidRDefault="000C05AE" w:rsidP="0054317C">
            <w:pPr>
              <w:spacing w:before="0"/>
            </w:pPr>
          </w:p>
        </w:tc>
      </w:tr>
      <w:tr w:rsidR="00926854" w14:paraId="20682D16" w14:textId="77777777" w:rsidTr="009D7A47">
        <w:trPr>
          <w:trHeight w:val="288"/>
        </w:trPr>
        <w:tc>
          <w:tcPr>
            <w:tcW w:w="2604" w:type="dxa"/>
          </w:tcPr>
          <w:p w14:paraId="201B7CD8" w14:textId="77777777" w:rsidR="00926854" w:rsidRDefault="00926854" w:rsidP="00F822D3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59911D1E" w14:textId="77777777" w:rsidR="00926854" w:rsidRDefault="00926854" w:rsidP="00F822D3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2F170003" w14:textId="6E6A0EFE" w:rsidR="00926854" w:rsidRDefault="00926854" w:rsidP="00F822D3">
            <w:pPr>
              <w:spacing w:before="0"/>
              <w:rPr>
                <w:rFonts w:ascii="Times New Roman"/>
                <w:sz w:val="17"/>
              </w:rPr>
            </w:pPr>
          </w:p>
        </w:tc>
      </w:tr>
      <w:tr w:rsidR="000C05AE" w14:paraId="40914CF0" w14:textId="77777777" w:rsidTr="009D7A47">
        <w:trPr>
          <w:trHeight w:val="6768"/>
        </w:trPr>
        <w:tc>
          <w:tcPr>
            <w:tcW w:w="2604" w:type="dxa"/>
            <w:vAlign w:val="center"/>
          </w:tcPr>
          <w:p w14:paraId="57966F18" w14:textId="76B28A02" w:rsidR="00BB58DC" w:rsidRDefault="00CA4A08" w:rsidP="00CA4A08">
            <w:pPr>
              <w:pStyle w:val="BarralateralH2VERDE"/>
              <w:ind w:left="0"/>
              <w:jc w:val="both"/>
            </w:pPr>
            <w:r>
              <w:t>Diretoria de Formação de Professores da Educação Básica - DEB</w:t>
            </w:r>
          </w:p>
          <w:p w14:paraId="4130DE36" w14:textId="525B45A8" w:rsidR="00BB58DC" w:rsidRPr="00045461" w:rsidRDefault="00CA4A08" w:rsidP="00045461">
            <w:pPr>
              <w:pStyle w:val="CorpodaBarralateral"/>
            </w:pPr>
            <w:r>
              <w:t>Programa Institucional de Bolsas de Iniciação à Docência</w:t>
            </w:r>
          </w:p>
          <w:p w14:paraId="7029532D" w14:textId="77777777" w:rsidR="0054317C" w:rsidRPr="00045461" w:rsidRDefault="0054317C" w:rsidP="00045461">
            <w:pPr>
              <w:pStyle w:val="CorpodaBarralateral"/>
            </w:pPr>
          </w:p>
          <w:p w14:paraId="260643F9" w14:textId="4DD72CAF" w:rsidR="00CA4A08" w:rsidRDefault="00CA4A08" w:rsidP="002F1A58">
            <w:pPr>
              <w:pStyle w:val="CorpodaBarralateral"/>
              <w:ind w:left="0"/>
            </w:pPr>
            <w:r>
              <w:t>Edital Capes 23/2022</w:t>
            </w:r>
          </w:p>
          <w:p w14:paraId="63684F61" w14:textId="6B307F02" w:rsidR="00CA4A08" w:rsidRDefault="00CA4A08" w:rsidP="00CA4A08">
            <w:pPr>
              <w:pStyle w:val="CorpodaBarralateral"/>
              <w:jc w:val="both"/>
            </w:pPr>
            <w:r>
              <w:t xml:space="preserve">Brasília, 2023. </w:t>
            </w:r>
          </w:p>
          <w:p w14:paraId="5D59BFC9" w14:textId="7EE1F95A" w:rsidR="00BB58DC" w:rsidRPr="00045461" w:rsidRDefault="00BB58DC" w:rsidP="00CA4A08">
            <w:pPr>
              <w:pStyle w:val="CorpodaBarralateral"/>
              <w:ind w:left="0"/>
            </w:pPr>
          </w:p>
          <w:p w14:paraId="571F78EE" w14:textId="65DF5D86" w:rsidR="000C05AE" w:rsidRPr="00BB58DC" w:rsidRDefault="000C05AE" w:rsidP="00045461">
            <w:pPr>
              <w:pStyle w:val="CorpodaBarralateral"/>
            </w:pPr>
          </w:p>
        </w:tc>
        <w:tc>
          <w:tcPr>
            <w:tcW w:w="992" w:type="dxa"/>
          </w:tcPr>
          <w:p w14:paraId="6D6F266A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tcMar>
              <w:right w:w="288" w:type="dxa"/>
            </w:tcMar>
          </w:tcPr>
          <w:p w14:paraId="01A56145" w14:textId="14A8A2FD" w:rsidR="000C05AE" w:rsidRPr="000C05AE" w:rsidRDefault="002F1A58" w:rsidP="002F1A58">
            <w:pPr>
              <w:jc w:val="both"/>
            </w:pPr>
            <w:r>
              <w:rPr>
                <w:noProof/>
                <w:lang w:eastAsia="pt-BR" w:bidi="ar-SA"/>
              </w:rPr>
              <w:drawing>
                <wp:anchor distT="0" distB="0" distL="114300" distR="114300" simplePos="0" relativeHeight="251749376" behindDoc="0" locked="0" layoutInCell="1" allowOverlap="1" wp14:anchorId="3EE0EDBD" wp14:editId="376A7224">
                  <wp:simplePos x="0" y="0"/>
                  <wp:positionH relativeFrom="margin">
                    <wp:posOffset>905666</wp:posOffset>
                  </wp:positionH>
                  <wp:positionV relativeFrom="margin">
                    <wp:posOffset>96</wp:posOffset>
                  </wp:positionV>
                  <wp:extent cx="2857500" cy="1600200"/>
                  <wp:effectExtent l="0" t="0" r="0" b="0"/>
                  <wp:wrapSquare wrapText="bothSides"/>
                  <wp:docPr id="5" name="Imagem 5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Logotipo, nome da empresa&#10;&#10;Descrição gerada automa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3A2B9A" w14:textId="77777777" w:rsidR="00BB58DC" w:rsidRPr="00752E9C" w:rsidRDefault="00BB58DC" w:rsidP="0054317C">
      <w:pPr>
        <w:spacing w:before="0"/>
        <w:sectPr w:rsidR="00BB58DC" w:rsidRPr="00752E9C" w:rsidSect="00865F55">
          <w:pgSz w:w="11906" w:h="16838" w:code="9"/>
          <w:pgMar w:top="720" w:right="432" w:bottom="720" w:left="432" w:header="720" w:footer="288" w:gutter="0"/>
          <w:cols w:space="720"/>
          <w:docGrid w:linePitch="299"/>
        </w:sectPr>
      </w:pPr>
    </w:p>
    <w:p w14:paraId="57F785F5" w14:textId="6E8B116A" w:rsidR="00926854" w:rsidRDefault="00495834" w:rsidP="00495834">
      <w:pPr>
        <w:spacing w:before="0"/>
        <w:jc w:val="center"/>
      </w:pPr>
      <w:r>
        <w:rPr>
          <w:rFonts w:ascii="Arial Nova Cond" w:hAnsi="Arial Nova Cond"/>
          <w:b/>
          <w:bCs/>
          <w:noProof/>
          <w:color w:val="000000"/>
          <w:sz w:val="32"/>
          <w:szCs w:val="32"/>
          <w:bdr w:val="none" w:sz="0" w:space="0" w:color="auto" w:frame="1"/>
          <w:lang w:eastAsia="pt-BR" w:bidi="ar-SA"/>
        </w:rPr>
        <w:lastRenderedPageBreak/>
        <w:drawing>
          <wp:inline distT="0" distB="0" distL="0" distR="0" wp14:anchorId="45D41007" wp14:editId="1DC3DF92">
            <wp:extent cx="2950234" cy="1281268"/>
            <wp:effectExtent l="0" t="0" r="2540" b="0"/>
            <wp:docPr id="1" name="Imagem 1" descr="https://lh6.googleusercontent.com/7afaaviLqNdc8EmoUxz9grCMjuysBx85pIu2MMxih0pg8szjBQU4c9KStousbSTaO9fmHD1-uPcSq6zOuVn18OmGGnkUNgjmsNOcX4uZNvbRntx9lIyEWR5be_RWwFmcnwP-Ydyd2ESTyjuaKEyXe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7afaaviLqNdc8EmoUxz9grCMjuysBx85pIu2MMxih0pg8szjBQU4c9KStousbSTaO9fmHD1-uPcSq6zOuVn18OmGGnkUNgjmsNOcX4uZNvbRntx9lIyEWR5be_RWwFmcnwP-Ydyd2ESTyjuaKEyXez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195" cy="128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F52C" w14:textId="77777777" w:rsidR="00495834" w:rsidRDefault="00495834" w:rsidP="00495834">
      <w:pPr>
        <w:spacing w:before="0"/>
        <w:jc w:val="center"/>
      </w:pPr>
    </w:p>
    <w:p w14:paraId="14ED9C8C" w14:textId="77777777" w:rsidR="00495834" w:rsidRDefault="00495834" w:rsidP="00495834">
      <w:pPr>
        <w:spacing w:before="0"/>
        <w:jc w:val="center"/>
      </w:pPr>
    </w:p>
    <w:p w14:paraId="79FCC1B0" w14:textId="77777777" w:rsidR="00495834" w:rsidRPr="00AA7B0E" w:rsidRDefault="00495834" w:rsidP="00495834">
      <w:pPr>
        <w:pStyle w:val="Ttulo2"/>
        <w:spacing w:before="360" w:after="80"/>
        <w:jc w:val="both"/>
        <w:rPr>
          <w:rFonts w:ascii="Verdana" w:hAnsi="Verdana"/>
          <w:sz w:val="24"/>
          <w:szCs w:val="32"/>
        </w:rPr>
      </w:pPr>
      <w:proofErr w:type="spellStart"/>
      <w:r w:rsidRPr="00AA7B0E">
        <w:rPr>
          <w:rFonts w:ascii="Verdana" w:hAnsi="Verdana"/>
          <w:color w:val="000000"/>
          <w:sz w:val="24"/>
          <w:szCs w:val="32"/>
        </w:rPr>
        <w:t>Pibid</w:t>
      </w:r>
      <w:proofErr w:type="spellEnd"/>
      <w:r w:rsidRPr="00AA7B0E">
        <w:rPr>
          <w:rFonts w:ascii="Verdana" w:hAnsi="Verdana"/>
          <w:color w:val="000000"/>
          <w:sz w:val="24"/>
          <w:szCs w:val="32"/>
        </w:rPr>
        <w:t xml:space="preserve">/UFABC 2022-2024: </w:t>
      </w:r>
      <w:r w:rsidRPr="00AA7B0E">
        <w:rPr>
          <w:rFonts w:ascii="Verdana" w:hAnsi="Verdana" w:cs="Arial"/>
          <w:color w:val="000000"/>
          <w:sz w:val="24"/>
          <w:szCs w:val="32"/>
        </w:rPr>
        <w:t>Trabalho colaborativo como estratégia para o enfrentamento dos desafios contemporâneos de ser docente e se formar docente</w:t>
      </w:r>
    </w:p>
    <w:p w14:paraId="7A9B572F" w14:textId="77777777" w:rsidR="00495834" w:rsidRPr="00AA7B0E" w:rsidRDefault="00495834" w:rsidP="00495834">
      <w:pPr>
        <w:spacing w:before="0"/>
        <w:jc w:val="both"/>
        <w:rPr>
          <w:rFonts w:ascii="Verdana" w:eastAsiaTheme="majorEastAsia" w:hAnsi="Verdana" w:cstheme="majorBidi"/>
          <w:b/>
          <w:bCs/>
          <w:color w:val="000000"/>
          <w:sz w:val="24"/>
          <w:szCs w:val="32"/>
        </w:rPr>
      </w:pPr>
    </w:p>
    <w:p w14:paraId="611B7C5D" w14:textId="77777777" w:rsidR="00AA7B0E" w:rsidRPr="00AA7B0E" w:rsidRDefault="00AA7B0E" w:rsidP="00495834">
      <w:pPr>
        <w:spacing w:before="0"/>
        <w:jc w:val="both"/>
        <w:rPr>
          <w:rFonts w:ascii="Verdana" w:eastAsiaTheme="majorEastAsia" w:hAnsi="Verdana" w:cstheme="majorBidi"/>
          <w:b/>
          <w:bCs/>
          <w:color w:val="000000"/>
          <w:sz w:val="24"/>
          <w:szCs w:val="32"/>
        </w:rPr>
      </w:pPr>
    </w:p>
    <w:p w14:paraId="767EE98D" w14:textId="77777777" w:rsidR="00AA7B0E" w:rsidRPr="00AA7B0E" w:rsidRDefault="00AA7B0E" w:rsidP="00495834">
      <w:pPr>
        <w:spacing w:before="0"/>
        <w:jc w:val="both"/>
        <w:rPr>
          <w:rFonts w:ascii="Verdana" w:eastAsiaTheme="majorEastAsia" w:hAnsi="Verdana" w:cstheme="majorBidi"/>
          <w:b/>
          <w:bCs/>
          <w:color w:val="000000"/>
          <w:sz w:val="24"/>
          <w:szCs w:val="32"/>
        </w:rPr>
      </w:pPr>
    </w:p>
    <w:p w14:paraId="68F129E1" w14:textId="7A85264E" w:rsidR="00495834" w:rsidRPr="00AA7B0E" w:rsidRDefault="00AA7B0E" w:rsidP="00495834">
      <w:pPr>
        <w:spacing w:before="0"/>
        <w:jc w:val="center"/>
        <w:rPr>
          <w:rFonts w:ascii="Verdana" w:eastAsiaTheme="majorEastAsia" w:hAnsi="Verdana" w:cstheme="majorBidi"/>
          <w:b/>
          <w:bCs/>
          <w:color w:val="000000"/>
          <w:sz w:val="24"/>
          <w:szCs w:val="32"/>
        </w:rPr>
      </w:pPr>
      <w:r w:rsidRPr="00AA7B0E">
        <w:rPr>
          <w:rFonts w:ascii="Verdana" w:eastAsiaTheme="majorEastAsia" w:hAnsi="Verdana" w:cstheme="majorBidi"/>
          <w:b/>
          <w:bCs/>
          <w:color w:val="000000"/>
          <w:sz w:val="24"/>
          <w:szCs w:val="32"/>
        </w:rPr>
        <w:t>RELATÓRIO FINAL</w:t>
      </w:r>
    </w:p>
    <w:p w14:paraId="7DD2CA65" w14:textId="77777777" w:rsidR="00AA7B0E" w:rsidRPr="00AA7B0E" w:rsidRDefault="00AA7B0E" w:rsidP="00495834">
      <w:pPr>
        <w:spacing w:before="0"/>
        <w:jc w:val="center"/>
        <w:rPr>
          <w:rFonts w:ascii="Verdana" w:eastAsiaTheme="majorEastAsia" w:hAnsi="Verdana" w:cstheme="majorBidi"/>
          <w:b/>
          <w:bCs/>
          <w:color w:val="000000"/>
          <w:sz w:val="24"/>
          <w:szCs w:val="32"/>
        </w:rPr>
      </w:pPr>
    </w:p>
    <w:p w14:paraId="1AAB6E6B" w14:textId="77777777" w:rsidR="00AA7B0E" w:rsidRPr="00AA7B0E" w:rsidRDefault="00AA7B0E" w:rsidP="00495834">
      <w:pPr>
        <w:spacing w:before="0"/>
        <w:jc w:val="center"/>
        <w:rPr>
          <w:rFonts w:ascii="Verdana" w:eastAsiaTheme="majorEastAsia" w:hAnsi="Verdana" w:cstheme="majorBidi"/>
          <w:b/>
          <w:bCs/>
          <w:color w:val="000000"/>
          <w:sz w:val="24"/>
          <w:szCs w:val="32"/>
        </w:rPr>
      </w:pPr>
    </w:p>
    <w:p w14:paraId="06E085A4" w14:textId="77777777" w:rsidR="00495834" w:rsidRPr="00AA7B0E" w:rsidRDefault="00495834" w:rsidP="00495834">
      <w:pPr>
        <w:spacing w:before="0"/>
        <w:jc w:val="center"/>
        <w:rPr>
          <w:rFonts w:ascii="Verdana" w:eastAsiaTheme="majorEastAsia" w:hAnsi="Verdana" w:cstheme="majorBidi"/>
          <w:b/>
          <w:bCs/>
          <w:color w:val="000000"/>
          <w:sz w:val="24"/>
          <w:szCs w:val="32"/>
        </w:rPr>
      </w:pPr>
    </w:p>
    <w:p w14:paraId="7CEFBD61" w14:textId="14413D3C" w:rsidR="00495834" w:rsidRPr="00AA7B0E" w:rsidRDefault="00495834" w:rsidP="00495834">
      <w:pPr>
        <w:widowControl/>
        <w:shd w:val="clear" w:color="auto" w:fill="EBF4FB" w:themeFill="accent1" w:themeFillTint="66"/>
        <w:autoSpaceDE/>
        <w:autoSpaceDN/>
        <w:spacing w:before="0" w:after="120" w:line="276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AA7B0E">
        <w:rPr>
          <w:rFonts w:ascii="Times New Roman" w:hAnsi="Times New Roman" w:cs="Times New Roman"/>
          <w:b/>
          <w:szCs w:val="24"/>
        </w:rPr>
        <w:t>Dados pessoais</w:t>
      </w:r>
    </w:p>
    <w:p w14:paraId="6FF86CDE" w14:textId="77777777" w:rsidR="00495834" w:rsidRPr="00AA7B0E" w:rsidRDefault="00495834" w:rsidP="00495834">
      <w:pPr>
        <w:rPr>
          <w:rFonts w:ascii="Times New Roman" w:hAnsi="Times New Roman" w:cs="Times New Roman"/>
          <w:szCs w:val="24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94"/>
      </w:tblGrid>
      <w:tr w:rsidR="00495834" w:rsidRPr="00AA7B0E" w14:paraId="1B515F01" w14:textId="77777777" w:rsidTr="00AA7B0E">
        <w:trPr>
          <w:trHeight w:val="536"/>
        </w:trPr>
        <w:tc>
          <w:tcPr>
            <w:tcW w:w="4181" w:type="dxa"/>
            <w:vAlign w:val="center"/>
          </w:tcPr>
          <w:p w14:paraId="4CAD4F8D" w14:textId="77777777" w:rsidR="00495834" w:rsidRPr="00AA7B0E" w:rsidRDefault="00495834" w:rsidP="00543D2F">
            <w:pPr>
              <w:rPr>
                <w:rFonts w:ascii="Times New Roman" w:hAnsi="Times New Roman" w:cs="Times New Roman"/>
                <w:szCs w:val="24"/>
              </w:rPr>
            </w:pPr>
            <w:r w:rsidRPr="00AA7B0E">
              <w:rPr>
                <w:rFonts w:ascii="Times New Roman" w:hAnsi="Times New Roman" w:cs="Times New Roman"/>
                <w:szCs w:val="24"/>
              </w:rPr>
              <w:t>Nome Completo do Discente</w:t>
            </w:r>
          </w:p>
        </w:tc>
        <w:tc>
          <w:tcPr>
            <w:tcW w:w="4394" w:type="dxa"/>
          </w:tcPr>
          <w:p w14:paraId="2FD1B674" w14:textId="77777777" w:rsidR="00495834" w:rsidRPr="00AA7B0E" w:rsidRDefault="00495834" w:rsidP="00543D2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95834" w:rsidRPr="00AA7B0E" w14:paraId="37EA1317" w14:textId="77777777" w:rsidTr="00AA7B0E">
        <w:trPr>
          <w:trHeight w:val="428"/>
        </w:trPr>
        <w:tc>
          <w:tcPr>
            <w:tcW w:w="4181" w:type="dxa"/>
            <w:vAlign w:val="center"/>
          </w:tcPr>
          <w:p w14:paraId="1BB65B31" w14:textId="77777777" w:rsidR="00495834" w:rsidRPr="00AA7B0E" w:rsidRDefault="00495834" w:rsidP="00543D2F">
            <w:pPr>
              <w:rPr>
                <w:rFonts w:ascii="Times New Roman" w:hAnsi="Times New Roman" w:cs="Times New Roman"/>
                <w:szCs w:val="24"/>
              </w:rPr>
            </w:pPr>
            <w:r w:rsidRPr="00AA7B0E">
              <w:rPr>
                <w:rFonts w:ascii="Times New Roman" w:hAnsi="Times New Roman" w:cs="Times New Roman"/>
                <w:szCs w:val="24"/>
              </w:rPr>
              <w:t>CPF</w:t>
            </w:r>
          </w:p>
        </w:tc>
        <w:tc>
          <w:tcPr>
            <w:tcW w:w="4394" w:type="dxa"/>
          </w:tcPr>
          <w:p w14:paraId="3DD5389F" w14:textId="77777777" w:rsidR="00495834" w:rsidRPr="00AA7B0E" w:rsidRDefault="00495834" w:rsidP="00543D2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95834" w:rsidRPr="00AA7B0E" w14:paraId="69B60C1B" w14:textId="77777777" w:rsidTr="00AA7B0E">
        <w:trPr>
          <w:trHeight w:val="493"/>
        </w:trPr>
        <w:tc>
          <w:tcPr>
            <w:tcW w:w="4181" w:type="dxa"/>
            <w:vAlign w:val="center"/>
          </w:tcPr>
          <w:p w14:paraId="29EB1F57" w14:textId="77777777" w:rsidR="00495834" w:rsidRPr="00AA7B0E" w:rsidRDefault="00495834" w:rsidP="00543D2F">
            <w:pPr>
              <w:rPr>
                <w:rFonts w:ascii="Times New Roman" w:hAnsi="Times New Roman" w:cs="Times New Roman"/>
                <w:szCs w:val="24"/>
              </w:rPr>
            </w:pPr>
            <w:r w:rsidRPr="00AA7B0E">
              <w:rPr>
                <w:rFonts w:ascii="Times New Roman" w:hAnsi="Times New Roman" w:cs="Times New Roman"/>
                <w:szCs w:val="24"/>
              </w:rPr>
              <w:t>E-mail do discente</w:t>
            </w:r>
          </w:p>
        </w:tc>
        <w:tc>
          <w:tcPr>
            <w:tcW w:w="4394" w:type="dxa"/>
          </w:tcPr>
          <w:p w14:paraId="3C1E191C" w14:textId="77777777" w:rsidR="00495834" w:rsidRPr="00AA7B0E" w:rsidRDefault="00495834" w:rsidP="00543D2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95834" w:rsidRPr="00AA7B0E" w14:paraId="71D3D016" w14:textId="77777777" w:rsidTr="00AA7B0E">
        <w:trPr>
          <w:trHeight w:val="414"/>
        </w:trPr>
        <w:tc>
          <w:tcPr>
            <w:tcW w:w="4181" w:type="dxa"/>
            <w:vAlign w:val="center"/>
          </w:tcPr>
          <w:p w14:paraId="07FB45D9" w14:textId="77777777" w:rsidR="00495834" w:rsidRPr="00AA7B0E" w:rsidRDefault="00495834" w:rsidP="00543D2F">
            <w:pPr>
              <w:rPr>
                <w:rFonts w:ascii="Times New Roman" w:hAnsi="Times New Roman" w:cs="Times New Roman"/>
                <w:szCs w:val="24"/>
              </w:rPr>
            </w:pPr>
            <w:r w:rsidRPr="00AA7B0E">
              <w:rPr>
                <w:rFonts w:ascii="Times New Roman" w:hAnsi="Times New Roman" w:cs="Times New Roman"/>
                <w:szCs w:val="24"/>
              </w:rPr>
              <w:t>Instituição de Ensino Superior (IES)</w:t>
            </w:r>
          </w:p>
        </w:tc>
        <w:tc>
          <w:tcPr>
            <w:tcW w:w="4394" w:type="dxa"/>
          </w:tcPr>
          <w:p w14:paraId="4DB347BC" w14:textId="77777777" w:rsidR="00495834" w:rsidRPr="00AA7B0E" w:rsidRDefault="00495834" w:rsidP="00543D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A7B0E">
              <w:rPr>
                <w:rFonts w:ascii="Times New Roman" w:hAnsi="Times New Roman" w:cs="Times New Roman"/>
                <w:b/>
                <w:szCs w:val="24"/>
              </w:rPr>
              <w:t>Universidade Federal do ABC</w:t>
            </w:r>
          </w:p>
        </w:tc>
      </w:tr>
      <w:tr w:rsidR="00495834" w:rsidRPr="00AA7B0E" w14:paraId="60604671" w14:textId="77777777" w:rsidTr="00AA7B0E">
        <w:trPr>
          <w:trHeight w:val="320"/>
        </w:trPr>
        <w:tc>
          <w:tcPr>
            <w:tcW w:w="4181" w:type="dxa"/>
            <w:vAlign w:val="center"/>
          </w:tcPr>
          <w:p w14:paraId="65E2BF32" w14:textId="77777777" w:rsidR="00495834" w:rsidRPr="00AA7B0E" w:rsidRDefault="00495834" w:rsidP="00543D2F">
            <w:pPr>
              <w:rPr>
                <w:rFonts w:ascii="Times New Roman" w:hAnsi="Times New Roman" w:cs="Times New Roman"/>
                <w:szCs w:val="24"/>
              </w:rPr>
            </w:pPr>
            <w:r w:rsidRPr="00AA7B0E">
              <w:rPr>
                <w:rFonts w:ascii="Times New Roman" w:hAnsi="Times New Roman" w:cs="Times New Roman"/>
                <w:szCs w:val="24"/>
              </w:rPr>
              <w:t>Coordenador de área responsável na IES</w:t>
            </w:r>
          </w:p>
        </w:tc>
        <w:tc>
          <w:tcPr>
            <w:tcW w:w="4394" w:type="dxa"/>
          </w:tcPr>
          <w:p w14:paraId="46CDCDE3" w14:textId="77777777" w:rsidR="00495834" w:rsidRPr="00AA7B0E" w:rsidRDefault="00495834" w:rsidP="00543D2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95834" w:rsidRPr="00AA7B0E" w14:paraId="337B6281" w14:textId="77777777" w:rsidTr="00AA7B0E">
        <w:trPr>
          <w:trHeight w:val="400"/>
        </w:trPr>
        <w:tc>
          <w:tcPr>
            <w:tcW w:w="4181" w:type="dxa"/>
            <w:vAlign w:val="center"/>
          </w:tcPr>
          <w:p w14:paraId="687B5A1B" w14:textId="77777777" w:rsidR="00495834" w:rsidRPr="00AA7B0E" w:rsidRDefault="00495834" w:rsidP="00543D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A7B0E">
              <w:rPr>
                <w:rFonts w:ascii="Times New Roman" w:hAnsi="Times New Roman" w:cs="Times New Roman"/>
                <w:szCs w:val="24"/>
              </w:rPr>
              <w:t>Escola em que desenvolveu as atividades</w:t>
            </w:r>
          </w:p>
        </w:tc>
        <w:tc>
          <w:tcPr>
            <w:tcW w:w="4394" w:type="dxa"/>
          </w:tcPr>
          <w:p w14:paraId="5F3C9DB7" w14:textId="77777777" w:rsidR="00495834" w:rsidRPr="00AA7B0E" w:rsidRDefault="00495834" w:rsidP="00543D2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95834" w:rsidRPr="00AA7B0E" w14:paraId="32740C1C" w14:textId="77777777" w:rsidTr="00AA7B0E">
        <w:trPr>
          <w:trHeight w:val="533"/>
        </w:trPr>
        <w:tc>
          <w:tcPr>
            <w:tcW w:w="4181" w:type="dxa"/>
            <w:vAlign w:val="center"/>
          </w:tcPr>
          <w:p w14:paraId="1F7EAD5B" w14:textId="77777777" w:rsidR="00495834" w:rsidRPr="00AA7B0E" w:rsidRDefault="00495834" w:rsidP="00543D2F">
            <w:pPr>
              <w:rPr>
                <w:rFonts w:ascii="Times New Roman" w:hAnsi="Times New Roman" w:cs="Times New Roman"/>
                <w:szCs w:val="24"/>
              </w:rPr>
            </w:pPr>
            <w:r w:rsidRPr="00AA7B0E">
              <w:rPr>
                <w:rFonts w:ascii="Times New Roman" w:hAnsi="Times New Roman" w:cs="Times New Roman"/>
                <w:szCs w:val="24"/>
              </w:rPr>
              <w:t>Supervisor responsável na escola</w:t>
            </w:r>
          </w:p>
        </w:tc>
        <w:tc>
          <w:tcPr>
            <w:tcW w:w="4394" w:type="dxa"/>
          </w:tcPr>
          <w:p w14:paraId="59CD4244" w14:textId="77777777" w:rsidR="00495834" w:rsidRPr="00AA7B0E" w:rsidRDefault="00495834" w:rsidP="00543D2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95834" w:rsidRPr="00AA7B0E" w14:paraId="05AA8ECC" w14:textId="77777777" w:rsidTr="00AA7B0E">
        <w:trPr>
          <w:trHeight w:val="403"/>
        </w:trPr>
        <w:tc>
          <w:tcPr>
            <w:tcW w:w="4181" w:type="dxa"/>
            <w:vAlign w:val="center"/>
          </w:tcPr>
          <w:p w14:paraId="29016D1C" w14:textId="77777777" w:rsidR="00495834" w:rsidRPr="00AA7B0E" w:rsidRDefault="00495834" w:rsidP="00543D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A7B0E">
              <w:rPr>
                <w:rFonts w:ascii="Times New Roman" w:hAnsi="Times New Roman" w:cs="Times New Roman"/>
                <w:szCs w:val="24"/>
              </w:rPr>
              <w:t>Série/ano, etapa e turma na(s) qual(</w:t>
            </w:r>
            <w:proofErr w:type="spellStart"/>
            <w:r w:rsidRPr="00AA7B0E">
              <w:rPr>
                <w:rFonts w:ascii="Times New Roman" w:hAnsi="Times New Roman" w:cs="Times New Roman"/>
                <w:szCs w:val="24"/>
              </w:rPr>
              <w:t>is</w:t>
            </w:r>
            <w:proofErr w:type="spellEnd"/>
            <w:r w:rsidRPr="00AA7B0E">
              <w:rPr>
                <w:rFonts w:ascii="Times New Roman" w:hAnsi="Times New Roman" w:cs="Times New Roman"/>
                <w:szCs w:val="24"/>
              </w:rPr>
              <w:t>) atuou</w:t>
            </w:r>
          </w:p>
        </w:tc>
        <w:tc>
          <w:tcPr>
            <w:tcW w:w="4394" w:type="dxa"/>
          </w:tcPr>
          <w:p w14:paraId="36C383F8" w14:textId="77777777" w:rsidR="00495834" w:rsidRPr="00AA7B0E" w:rsidRDefault="00495834" w:rsidP="00543D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5659C37C" w14:textId="77777777" w:rsidR="00495834" w:rsidRPr="00AA7B0E" w:rsidRDefault="00495834" w:rsidP="00495834">
      <w:pPr>
        <w:rPr>
          <w:rFonts w:ascii="Times New Roman" w:hAnsi="Times New Roman" w:cs="Times New Roman"/>
          <w:szCs w:val="24"/>
        </w:rPr>
      </w:pPr>
    </w:p>
    <w:p w14:paraId="6E73A371" w14:textId="01993364" w:rsidR="00495834" w:rsidRPr="00CF32DB" w:rsidRDefault="00495834" w:rsidP="00AA7B0E">
      <w:pPr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CF32DB">
        <w:rPr>
          <w:rFonts w:ascii="Times New Roman" w:hAnsi="Times New Roman" w:cs="Times New Roman"/>
          <w:color w:val="FF0000"/>
          <w:sz w:val="20"/>
          <w:szCs w:val="24"/>
        </w:rPr>
        <w:t xml:space="preserve">Importante: O relatório deve ser elaborado </w:t>
      </w:r>
      <w:r w:rsidR="00AA7B0E" w:rsidRPr="00CF32DB">
        <w:rPr>
          <w:rFonts w:ascii="Times New Roman" w:hAnsi="Times New Roman" w:cs="Times New Roman"/>
          <w:color w:val="FF0000"/>
          <w:sz w:val="20"/>
          <w:szCs w:val="24"/>
        </w:rPr>
        <w:t>a partir do preenchimento do Diário de Prática Reflexiva, disponível no Drive. Para o desligamento do projeto, a Capes exige o envio d</w:t>
      </w:r>
      <w:r w:rsidR="00CF32DB">
        <w:rPr>
          <w:rFonts w:ascii="Times New Roman" w:hAnsi="Times New Roman" w:cs="Times New Roman"/>
          <w:color w:val="FF0000"/>
          <w:sz w:val="20"/>
          <w:szCs w:val="24"/>
        </w:rPr>
        <w:t>o rel</w:t>
      </w:r>
      <w:r w:rsidR="00AA7B0E" w:rsidRPr="00CF32DB">
        <w:rPr>
          <w:rFonts w:ascii="Times New Roman" w:hAnsi="Times New Roman" w:cs="Times New Roman"/>
          <w:color w:val="FF0000"/>
          <w:sz w:val="20"/>
          <w:szCs w:val="24"/>
        </w:rPr>
        <w:t>atório</w:t>
      </w:r>
      <w:r w:rsidR="00CF32DB">
        <w:rPr>
          <w:rFonts w:ascii="Times New Roman" w:hAnsi="Times New Roman" w:cs="Times New Roman"/>
          <w:color w:val="FF0000"/>
          <w:sz w:val="20"/>
          <w:szCs w:val="24"/>
        </w:rPr>
        <w:t xml:space="preserve"> no formato a seguir com o termo preenchido e assinado (ver última página)</w:t>
      </w:r>
      <w:r w:rsidR="00AA7B0E" w:rsidRPr="00CF32DB">
        <w:rPr>
          <w:rFonts w:ascii="Times New Roman" w:hAnsi="Times New Roman" w:cs="Times New Roman"/>
          <w:color w:val="FF0000"/>
          <w:sz w:val="20"/>
          <w:szCs w:val="24"/>
        </w:rPr>
        <w:t>. Além deste, o bolsista de iniciação à docência precisa entregar o termo de desligamento, caso solicite o cancelamento da bolsa antes do término da vigência do projeto.</w:t>
      </w:r>
    </w:p>
    <w:p w14:paraId="0F5780E0" w14:textId="0C3F3980" w:rsidR="00495834" w:rsidRDefault="00495834">
      <w:r>
        <w:br w:type="page"/>
      </w:r>
    </w:p>
    <w:p w14:paraId="0B0A29C0" w14:textId="77777777" w:rsidR="00495834" w:rsidRPr="00AA7B0E" w:rsidRDefault="00495834" w:rsidP="00495834">
      <w:pPr>
        <w:pStyle w:val="PargrafodaLista"/>
        <w:widowControl/>
        <w:numPr>
          <w:ilvl w:val="0"/>
          <w:numId w:val="1"/>
        </w:numPr>
        <w:shd w:val="clear" w:color="auto" w:fill="EBF4FB" w:themeFill="accent1" w:themeFillTint="66"/>
        <w:autoSpaceDE/>
        <w:autoSpaceDN/>
        <w:spacing w:before="0" w:after="120" w:line="276" w:lineRule="auto"/>
        <w:ind w:left="0"/>
        <w:contextualSpacing/>
        <w:jc w:val="both"/>
        <w:rPr>
          <w:b/>
        </w:rPr>
      </w:pPr>
      <w:r w:rsidRPr="00AA7B0E">
        <w:rPr>
          <w:b/>
        </w:rPr>
        <w:lastRenderedPageBreak/>
        <w:t>Introdução</w:t>
      </w:r>
    </w:p>
    <w:p w14:paraId="6234F5E6" w14:textId="5A3E17D5" w:rsidR="00A31606" w:rsidRPr="00013BF4" w:rsidRDefault="00495834" w:rsidP="00A31606">
      <w:pPr>
        <w:jc w:val="both"/>
        <w:rPr>
          <w:i/>
          <w:iCs/>
        </w:rPr>
      </w:pPr>
      <w:r w:rsidRPr="00AA7B0E">
        <w:rPr>
          <w:i/>
        </w:rPr>
        <w:t xml:space="preserve">Nesta seção, o discente deve descrever como pretende apresentar este portfólio, evidenciando que se trata de um registro de sua experiência no subprojeto do </w:t>
      </w:r>
      <w:proofErr w:type="spellStart"/>
      <w:r w:rsidRPr="00AA7B0E">
        <w:rPr>
          <w:i/>
        </w:rPr>
        <w:t>Pibid</w:t>
      </w:r>
      <w:proofErr w:type="spellEnd"/>
      <w:r w:rsidRPr="00AA7B0E">
        <w:rPr>
          <w:i/>
        </w:rPr>
        <w:t xml:space="preserve"> e uma reflexão sobre sua prática ao longo do período. </w:t>
      </w:r>
      <w:r w:rsidR="00A31606">
        <w:rPr>
          <w:i/>
        </w:rPr>
        <w:t xml:space="preserve">Deve </w:t>
      </w:r>
      <w:bookmarkStart w:id="0" w:name="_GoBack"/>
      <w:bookmarkEnd w:id="0"/>
      <w:r w:rsidR="00A31606">
        <w:rPr>
          <w:i/>
          <w:iCs/>
        </w:rPr>
        <w:t>apresentar o r</w:t>
      </w:r>
      <w:r w:rsidR="00A31606" w:rsidRPr="00013BF4">
        <w:rPr>
          <w:i/>
          <w:iCs/>
        </w:rPr>
        <w:t>elato geral da experiência no</w:t>
      </w:r>
      <w:r w:rsidR="00A31606">
        <w:rPr>
          <w:i/>
          <w:iCs/>
        </w:rPr>
        <w:t xml:space="preserve"> </w:t>
      </w:r>
      <w:proofErr w:type="spellStart"/>
      <w:r w:rsidR="00A31606" w:rsidRPr="00013BF4">
        <w:rPr>
          <w:i/>
          <w:iCs/>
        </w:rPr>
        <w:t>Pibid</w:t>
      </w:r>
      <w:proofErr w:type="spellEnd"/>
      <w:r w:rsidR="00A31606" w:rsidRPr="00013BF4">
        <w:rPr>
          <w:i/>
          <w:iCs/>
        </w:rPr>
        <w:t xml:space="preserve">, </w:t>
      </w:r>
      <w:r w:rsidR="00A31606">
        <w:rPr>
          <w:i/>
          <w:iCs/>
        </w:rPr>
        <w:t xml:space="preserve">considerando a evolução e os níveis crescentes de complexidade do processo de formação. </w:t>
      </w:r>
    </w:p>
    <w:p w14:paraId="5A4B2739" w14:textId="77777777" w:rsidR="00495834" w:rsidRDefault="00495834">
      <w:pPr>
        <w:spacing w:before="0" w:line="240" w:lineRule="auto"/>
      </w:pPr>
    </w:p>
    <w:p w14:paraId="3454CF53" w14:textId="77777777" w:rsidR="00495834" w:rsidRDefault="00495834">
      <w:pPr>
        <w:spacing w:before="0" w:line="240" w:lineRule="auto"/>
      </w:pPr>
    </w:p>
    <w:p w14:paraId="34A2659D" w14:textId="77777777" w:rsidR="00495834" w:rsidRDefault="00495834">
      <w:pPr>
        <w:spacing w:before="0" w:line="240" w:lineRule="auto"/>
      </w:pPr>
    </w:p>
    <w:p w14:paraId="5521164B" w14:textId="77777777" w:rsidR="00495834" w:rsidRDefault="00495834">
      <w:pPr>
        <w:spacing w:before="0" w:line="240" w:lineRule="auto"/>
      </w:pPr>
    </w:p>
    <w:p w14:paraId="7161286A" w14:textId="19DA11B9" w:rsidR="00CF32DB" w:rsidRDefault="00CF32DB">
      <w:pPr>
        <w:spacing w:before="0" w:line="240" w:lineRule="auto"/>
      </w:pPr>
      <w:r>
        <w:br w:type="page"/>
      </w:r>
    </w:p>
    <w:p w14:paraId="5DE69556" w14:textId="77777777" w:rsidR="00495834" w:rsidRDefault="00495834">
      <w:pPr>
        <w:spacing w:before="0" w:line="240" w:lineRule="auto"/>
      </w:pPr>
    </w:p>
    <w:p w14:paraId="540010F0" w14:textId="77777777" w:rsidR="00495834" w:rsidRPr="00AA7B0E" w:rsidRDefault="00495834" w:rsidP="00495834">
      <w:pPr>
        <w:pStyle w:val="PargrafodaLista"/>
        <w:widowControl/>
        <w:numPr>
          <w:ilvl w:val="0"/>
          <w:numId w:val="1"/>
        </w:numPr>
        <w:shd w:val="clear" w:color="auto" w:fill="EBF4FB" w:themeFill="accent1" w:themeFillTint="66"/>
        <w:autoSpaceDE/>
        <w:autoSpaceDN/>
        <w:spacing w:before="0" w:after="120" w:line="276" w:lineRule="auto"/>
        <w:ind w:left="0"/>
        <w:contextualSpacing/>
        <w:jc w:val="both"/>
        <w:rPr>
          <w:b/>
        </w:rPr>
      </w:pPr>
      <w:r w:rsidRPr="00AA7B0E">
        <w:rPr>
          <w:b/>
        </w:rPr>
        <w:t>Escola e Supervisor</w:t>
      </w:r>
    </w:p>
    <w:p w14:paraId="1C4E73D2" w14:textId="2D8EED84" w:rsidR="00495834" w:rsidRPr="00AA7B0E" w:rsidRDefault="00495834" w:rsidP="00AA7B0E">
      <w:pPr>
        <w:jc w:val="both"/>
        <w:rPr>
          <w:i/>
        </w:rPr>
      </w:pPr>
      <w:r w:rsidRPr="00AA7B0E">
        <w:rPr>
          <w:i/>
        </w:rPr>
        <w:t>Apresentar e caracterizar a escola</w:t>
      </w:r>
      <w:r w:rsidR="00AA7B0E">
        <w:rPr>
          <w:i/>
        </w:rPr>
        <w:t xml:space="preserve"> na qual atuou,</w:t>
      </w:r>
      <w:r w:rsidRPr="00AA7B0E">
        <w:rPr>
          <w:i/>
        </w:rPr>
        <w:t xml:space="preserve"> em relação aos seguintes aspectos: a) breve histórico, b) organização de ensino, c) corpo docente e discente, d) comunidade escolar, e) estrutura física, f) recursos didáticos.</w:t>
      </w:r>
    </w:p>
    <w:p w14:paraId="675F68EF" w14:textId="5F3AA7AF" w:rsidR="00495834" w:rsidRPr="00AA7B0E" w:rsidRDefault="00495834" w:rsidP="00AA7B0E">
      <w:pPr>
        <w:jc w:val="both"/>
        <w:rPr>
          <w:i/>
        </w:rPr>
      </w:pPr>
      <w:r w:rsidRPr="00AA7B0E">
        <w:rPr>
          <w:i/>
        </w:rPr>
        <w:t>Turma(s): Descrever o perfil da turma com a qual o licenciando teve contato ao longo das atividades</w:t>
      </w:r>
      <w:r w:rsidR="00AA7B0E">
        <w:rPr>
          <w:i/>
        </w:rPr>
        <w:t xml:space="preserve"> do </w:t>
      </w:r>
      <w:proofErr w:type="spellStart"/>
      <w:r w:rsidR="00AA7B0E">
        <w:rPr>
          <w:i/>
        </w:rPr>
        <w:t>Pibid</w:t>
      </w:r>
      <w:proofErr w:type="spellEnd"/>
      <w:r w:rsidRPr="00AA7B0E">
        <w:rPr>
          <w:i/>
        </w:rPr>
        <w:t>.</w:t>
      </w:r>
    </w:p>
    <w:p w14:paraId="37585D4C" w14:textId="77777777" w:rsidR="00495834" w:rsidRDefault="00495834">
      <w:pPr>
        <w:spacing w:before="0" w:line="240" w:lineRule="auto"/>
      </w:pPr>
    </w:p>
    <w:p w14:paraId="708D8AE9" w14:textId="77777777" w:rsidR="00495834" w:rsidRDefault="00495834">
      <w:pPr>
        <w:spacing w:before="0" w:line="240" w:lineRule="auto"/>
      </w:pPr>
      <w:r>
        <w:br w:type="page"/>
      </w:r>
    </w:p>
    <w:p w14:paraId="4D5706DE" w14:textId="1EA3B17D" w:rsidR="00495834" w:rsidRPr="00AA7B0E" w:rsidRDefault="00A31606" w:rsidP="00495834">
      <w:pPr>
        <w:pStyle w:val="PargrafodaLista"/>
        <w:widowControl/>
        <w:numPr>
          <w:ilvl w:val="0"/>
          <w:numId w:val="1"/>
        </w:numPr>
        <w:shd w:val="clear" w:color="auto" w:fill="EBF4FB" w:themeFill="accent1" w:themeFillTint="66"/>
        <w:autoSpaceDE/>
        <w:autoSpaceDN/>
        <w:spacing w:before="0" w:after="120" w:line="276" w:lineRule="auto"/>
        <w:ind w:left="0"/>
        <w:contextualSpacing/>
        <w:jc w:val="both"/>
        <w:rPr>
          <w:b/>
        </w:rPr>
      </w:pPr>
      <w:r>
        <w:rPr>
          <w:b/>
        </w:rPr>
        <w:lastRenderedPageBreak/>
        <w:t>Desenvolvimento</w:t>
      </w:r>
    </w:p>
    <w:p w14:paraId="709535DE" w14:textId="1D0208D2" w:rsidR="00AA7B0E" w:rsidRPr="00AA7B0E" w:rsidRDefault="00AA7B0E" w:rsidP="00AA7B0E">
      <w:pPr>
        <w:jc w:val="center"/>
        <w:rPr>
          <w:b/>
          <w:i/>
          <w:color w:val="FF0000"/>
          <w:lang w:val="fr-CA"/>
        </w:rPr>
      </w:pPr>
      <w:r w:rsidRPr="00AA7B0E">
        <w:rPr>
          <w:b/>
          <w:i/>
          <w:color w:val="FF0000"/>
          <w:lang w:val="fr-CA"/>
        </w:rPr>
        <w:t>INSERIR AQUI AS ATIVIDADES REGISTRADAS NO DIÁRIO DE PRÁTICA REFLEXIVA, EM ORDEM CRONOLÓGICA.</w:t>
      </w:r>
    </w:p>
    <w:p w14:paraId="01DE7725" w14:textId="77777777" w:rsidR="00A31606" w:rsidRPr="00013BF4" w:rsidRDefault="00A31606" w:rsidP="00A31606">
      <w:pPr>
        <w:rPr>
          <w:i/>
          <w:iCs/>
        </w:rPr>
      </w:pPr>
      <w:r>
        <w:rPr>
          <w:i/>
          <w:iCs/>
        </w:rPr>
        <w:t xml:space="preserve">Nesta seção, o discente deverá dissertar sobre sua inserção no </w:t>
      </w:r>
      <w:r w:rsidRPr="00013BF4">
        <w:rPr>
          <w:i/>
          <w:iCs/>
        </w:rPr>
        <w:t>cotidiano da escola abordando, necessariamente, os resultados do estudo do contexto social e educacional da comunidade escolar, do perfil dos estudantes de educação básica e da gestão da escola</w:t>
      </w:r>
      <w:r>
        <w:rPr>
          <w:i/>
          <w:iCs/>
        </w:rPr>
        <w:t>, a</w:t>
      </w:r>
      <w:r w:rsidRPr="00013BF4">
        <w:rPr>
          <w:i/>
          <w:iCs/>
        </w:rPr>
        <w:t xml:space="preserve"> sistematização, por meio da observação, do reconhecimento dos espaços escolares físicos e virtuais</w:t>
      </w:r>
      <w:r>
        <w:rPr>
          <w:i/>
          <w:iCs/>
        </w:rPr>
        <w:t xml:space="preserve"> e sua participação nas atividades desenvolvidas, tanto na IES quanto na escola campo, com destaque para a c</w:t>
      </w:r>
      <w:r w:rsidRPr="00596F24">
        <w:rPr>
          <w:i/>
          <w:iCs/>
        </w:rPr>
        <w:t>onstrução das metodologias</w:t>
      </w:r>
      <w:r>
        <w:rPr>
          <w:i/>
          <w:iCs/>
        </w:rPr>
        <w:t xml:space="preserve">, ativas ou não, </w:t>
      </w:r>
      <w:r w:rsidRPr="00596F24">
        <w:rPr>
          <w:i/>
          <w:iCs/>
        </w:rPr>
        <w:t>de ensino aprendizagem</w:t>
      </w:r>
      <w:r>
        <w:rPr>
          <w:i/>
          <w:iCs/>
        </w:rPr>
        <w:t xml:space="preserve"> e a reflexão sobre a prática docente em si e a aplicação das metodologias desenvolvidas.  </w:t>
      </w:r>
    </w:p>
    <w:p w14:paraId="49776228" w14:textId="13004A87" w:rsidR="00495834" w:rsidRPr="00AA7B0E" w:rsidRDefault="00495834" w:rsidP="00495834">
      <w:pPr>
        <w:jc w:val="both"/>
        <w:rPr>
          <w:i/>
          <w:lang w:val="fr-CA"/>
        </w:rPr>
      </w:pPr>
      <w:r w:rsidRPr="00AA7B0E">
        <w:rPr>
          <w:i/>
          <w:lang w:val="fr-CA"/>
        </w:rPr>
        <w:t>As atividades devem ser descritas de forma sucinta. Todas as imagens inseridas devem ter legenda com breve descrição, indicação do nome da escola/IES em que ocorreu, autoria, mês e ano. As atividades devem ser numeradas, e organizadas cronologicamente no portfólio.</w:t>
      </w:r>
    </w:p>
    <w:p w14:paraId="03FD651D" w14:textId="72190FB7" w:rsidR="00495834" w:rsidRPr="00AA7B0E" w:rsidRDefault="00495834" w:rsidP="00495834">
      <w:pPr>
        <w:rPr>
          <w:i/>
          <w:lang w:val="fr-CA"/>
        </w:rPr>
      </w:pPr>
      <w:r w:rsidRPr="00AA7B0E">
        <w:rPr>
          <w:i/>
          <w:lang w:val="fr-CA"/>
        </w:rPr>
        <w:t>Exemplo</w:t>
      </w:r>
      <w:r w:rsidR="00AA7B0E">
        <w:rPr>
          <w:i/>
          <w:lang w:val="fr-CA"/>
        </w:rPr>
        <w:t>s</w:t>
      </w:r>
      <w:r w:rsidRPr="00AA7B0E">
        <w:rPr>
          <w:i/>
          <w:lang w:val="fr-CA"/>
        </w:rPr>
        <w:t>:</w:t>
      </w:r>
    </w:p>
    <w:p w14:paraId="2B1CAF13" w14:textId="54663893" w:rsidR="00495834" w:rsidRPr="00AA7B0E" w:rsidRDefault="00AA7B0E" w:rsidP="00495834">
      <w:pPr>
        <w:rPr>
          <w:i/>
          <w:lang w:val="fr-CA"/>
        </w:rPr>
      </w:pPr>
      <w:r>
        <w:rPr>
          <w:i/>
          <w:lang w:val="fr-CA"/>
        </w:rPr>
        <w:t xml:space="preserve">• </w:t>
      </w:r>
      <w:r w:rsidR="00495834" w:rsidRPr="00AA7B0E">
        <w:rPr>
          <w:i/>
          <w:lang w:val="fr-CA"/>
        </w:rPr>
        <w:t>Atividade 01 :</w:t>
      </w:r>
    </w:p>
    <w:p w14:paraId="067545D2" w14:textId="77777777" w:rsidR="00495834" w:rsidRPr="00AA7B0E" w:rsidRDefault="00495834" w:rsidP="00495834">
      <w:pPr>
        <w:rPr>
          <w:i/>
          <w:lang w:val="fr-CA"/>
        </w:rPr>
      </w:pPr>
      <w:r w:rsidRPr="00AA7B0E">
        <w:rPr>
          <w:i/>
          <w:lang w:val="fr-CA"/>
        </w:rPr>
        <w:t>Grupo de estudo acerca do regulamento do Pibid. Leitura e discussão do documento junto com a coordenação de área.</w:t>
      </w:r>
    </w:p>
    <w:p w14:paraId="5C043B91" w14:textId="77777777" w:rsidR="00495834" w:rsidRPr="00AA7B0E" w:rsidRDefault="00495834" w:rsidP="00495834">
      <w:pPr>
        <w:rPr>
          <w:i/>
          <w:lang w:val="fr-CA"/>
        </w:rPr>
      </w:pPr>
      <w:r w:rsidRPr="00AA7B0E">
        <w:rPr>
          <w:i/>
          <w:lang w:val="fr-CA"/>
        </w:rPr>
        <w:t>• Atividade 02 :</w:t>
      </w:r>
    </w:p>
    <w:p w14:paraId="296DFEF2" w14:textId="77777777" w:rsidR="00495834" w:rsidRPr="00AA7B0E" w:rsidRDefault="00495834" w:rsidP="00495834">
      <w:pPr>
        <w:rPr>
          <w:i/>
          <w:lang w:val="fr-CA"/>
        </w:rPr>
      </w:pPr>
      <w:r w:rsidRPr="00AA7B0E">
        <w:rPr>
          <w:i/>
          <w:lang w:val="fr-CA"/>
        </w:rPr>
        <w:t xml:space="preserve">Formulação de material didático para ensino de elementos químicos por meio do tato. </w:t>
      </w:r>
    </w:p>
    <w:p w14:paraId="7BDA5883" w14:textId="77777777" w:rsidR="00495834" w:rsidRDefault="00495834" w:rsidP="00495834">
      <w:pPr>
        <w:ind w:left="2538"/>
        <w:rPr>
          <w:lang w:val="fr-CA"/>
        </w:rPr>
      </w:pPr>
    </w:p>
    <w:p w14:paraId="532F0170" w14:textId="71FBE7BF" w:rsidR="00CF32DB" w:rsidRDefault="00CF32DB">
      <w:pPr>
        <w:spacing w:before="0" w:line="240" w:lineRule="auto"/>
        <w:rPr>
          <w:lang w:val="fr-CA"/>
        </w:rPr>
      </w:pPr>
      <w:r>
        <w:rPr>
          <w:lang w:val="fr-CA"/>
        </w:rPr>
        <w:br w:type="page"/>
      </w:r>
    </w:p>
    <w:p w14:paraId="67F66C9E" w14:textId="77777777" w:rsidR="00495834" w:rsidRPr="00495834" w:rsidRDefault="00495834">
      <w:pPr>
        <w:spacing w:before="0" w:line="240" w:lineRule="auto"/>
        <w:rPr>
          <w:lang w:val="fr-CA"/>
        </w:rPr>
      </w:pPr>
    </w:p>
    <w:p w14:paraId="79FB3CDF" w14:textId="21A77D45" w:rsidR="00A31606" w:rsidRDefault="00A31606" w:rsidP="00AA7B0E">
      <w:pPr>
        <w:pStyle w:val="PargrafodaLista"/>
        <w:widowControl/>
        <w:numPr>
          <w:ilvl w:val="0"/>
          <w:numId w:val="1"/>
        </w:numPr>
        <w:shd w:val="clear" w:color="auto" w:fill="EBF4FB" w:themeFill="accent1" w:themeFillTint="66"/>
        <w:autoSpaceDE/>
        <w:autoSpaceDN/>
        <w:spacing w:before="0" w:after="120" w:line="276" w:lineRule="auto"/>
        <w:ind w:left="0"/>
        <w:contextualSpacing/>
        <w:jc w:val="both"/>
        <w:rPr>
          <w:b/>
        </w:rPr>
      </w:pPr>
      <w:r>
        <w:rPr>
          <w:b/>
        </w:rPr>
        <w:t>Resultados observados</w:t>
      </w:r>
    </w:p>
    <w:p w14:paraId="5A331EEA" w14:textId="77777777" w:rsidR="00A31606" w:rsidRDefault="00A31606" w:rsidP="00A31606">
      <w:pPr>
        <w:rPr>
          <w:i/>
          <w:iCs/>
        </w:rPr>
      </w:pPr>
      <w:r w:rsidRPr="00A31606">
        <w:rPr>
          <w:i/>
          <w:iCs/>
        </w:rPr>
        <w:t xml:space="preserve">Nesta seção, o estudante deverá abordar os resultados observados nos âmbitos de sua própria formação e dos resultados obtidos junto aos estudantes de educação básica. </w:t>
      </w:r>
    </w:p>
    <w:p w14:paraId="7592D1EA" w14:textId="77777777" w:rsidR="00A31606" w:rsidRDefault="00A31606" w:rsidP="00A31606">
      <w:pPr>
        <w:rPr>
          <w:i/>
          <w:iCs/>
        </w:rPr>
      </w:pPr>
    </w:p>
    <w:p w14:paraId="1C8BF2E6" w14:textId="77777777" w:rsidR="00A31606" w:rsidRDefault="00A31606" w:rsidP="00A31606">
      <w:pPr>
        <w:rPr>
          <w:i/>
          <w:iCs/>
        </w:rPr>
      </w:pPr>
    </w:p>
    <w:p w14:paraId="3FF222D1" w14:textId="77777777" w:rsidR="00A31606" w:rsidRDefault="00A31606" w:rsidP="00A31606">
      <w:pPr>
        <w:rPr>
          <w:i/>
          <w:iCs/>
        </w:rPr>
      </w:pPr>
    </w:p>
    <w:p w14:paraId="472E8DC8" w14:textId="77777777" w:rsidR="00A31606" w:rsidRDefault="00A31606" w:rsidP="00A31606">
      <w:pPr>
        <w:rPr>
          <w:i/>
          <w:iCs/>
        </w:rPr>
      </w:pPr>
    </w:p>
    <w:p w14:paraId="60021409" w14:textId="77777777" w:rsidR="00A31606" w:rsidRDefault="00A31606" w:rsidP="00A31606">
      <w:pPr>
        <w:rPr>
          <w:i/>
          <w:iCs/>
        </w:rPr>
      </w:pPr>
    </w:p>
    <w:p w14:paraId="4AC78A11" w14:textId="56D79A0C" w:rsidR="00A31606" w:rsidRDefault="00A31606">
      <w:pPr>
        <w:spacing w:before="0" w:line="240" w:lineRule="auto"/>
        <w:rPr>
          <w:i/>
          <w:iCs/>
        </w:rPr>
      </w:pPr>
      <w:r>
        <w:rPr>
          <w:i/>
          <w:iCs/>
        </w:rPr>
        <w:br w:type="page"/>
      </w:r>
    </w:p>
    <w:p w14:paraId="0C833E10" w14:textId="77777777" w:rsidR="00AA7B0E" w:rsidRPr="00A31606" w:rsidRDefault="00AA7B0E" w:rsidP="00A31606">
      <w:pPr>
        <w:pStyle w:val="PargrafodaLista"/>
        <w:widowControl/>
        <w:numPr>
          <w:ilvl w:val="0"/>
          <w:numId w:val="1"/>
        </w:numPr>
        <w:shd w:val="clear" w:color="auto" w:fill="EBF4FB" w:themeFill="accent1" w:themeFillTint="66"/>
        <w:autoSpaceDE/>
        <w:autoSpaceDN/>
        <w:spacing w:before="0" w:after="120" w:line="276" w:lineRule="auto"/>
        <w:ind w:left="0"/>
        <w:contextualSpacing/>
        <w:jc w:val="both"/>
        <w:rPr>
          <w:b/>
        </w:rPr>
      </w:pPr>
      <w:r w:rsidRPr="00A31606">
        <w:rPr>
          <w:b/>
        </w:rPr>
        <w:lastRenderedPageBreak/>
        <w:t>Dimensões da iniciação à docência</w:t>
      </w:r>
    </w:p>
    <w:p w14:paraId="47649D81" w14:textId="77777777" w:rsidR="00A31606" w:rsidRDefault="00A31606" w:rsidP="00AA7B0E">
      <w:pPr>
        <w:spacing w:before="0"/>
        <w:ind w:right="269"/>
        <w:jc w:val="both"/>
        <w:rPr>
          <w:i/>
          <w:lang w:val="fr-CA"/>
        </w:rPr>
      </w:pPr>
    </w:p>
    <w:p w14:paraId="20E0EDE3" w14:textId="735387D1" w:rsidR="00AA7B0E" w:rsidRPr="00CF32DB" w:rsidRDefault="00AA7B0E" w:rsidP="00AA7B0E">
      <w:pPr>
        <w:spacing w:before="0"/>
        <w:ind w:right="269"/>
        <w:jc w:val="both"/>
        <w:rPr>
          <w:i/>
          <w:lang w:val="fr-CA"/>
        </w:rPr>
      </w:pPr>
      <w:r w:rsidRPr="00CF32DB">
        <w:rPr>
          <w:i/>
          <w:lang w:val="fr-CA"/>
        </w:rPr>
        <w:t>Nesta seção, o licenciando deve descrever as dimensões da iniciação à docência identificadas como parte da sua atuação no subprojeto</w:t>
      </w:r>
      <w:r w:rsidR="00CF32DB" w:rsidRPr="00CF32DB">
        <w:rPr>
          <w:i/>
          <w:lang w:val="fr-CA"/>
        </w:rPr>
        <w:t>, tendo como base a Portaria Capes 83/2022 (Quadro a seguir)</w:t>
      </w:r>
      <w:r w:rsidRPr="00CF32DB">
        <w:rPr>
          <w:i/>
          <w:lang w:val="fr-CA"/>
        </w:rPr>
        <w:t>. Deve, ainda, apresentar um comparativo da sua atuação desde que iniciou no subprojeto até sua finalização.</w:t>
      </w:r>
    </w:p>
    <w:p w14:paraId="49C66A6F" w14:textId="77777777" w:rsidR="00AA7B0E" w:rsidRDefault="00AA7B0E" w:rsidP="00AA7B0E">
      <w:pPr>
        <w:spacing w:before="0"/>
        <w:ind w:right="269"/>
        <w:jc w:val="both"/>
        <w:rPr>
          <w:lang w:val="fr-CA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</w:tblGrid>
      <w:tr w:rsidR="00CF32DB" w:rsidRPr="007B4715" w14:paraId="202D6179" w14:textId="77777777" w:rsidTr="00CF32DB">
        <w:tc>
          <w:tcPr>
            <w:tcW w:w="8364" w:type="dxa"/>
            <w:gridSpan w:val="2"/>
          </w:tcPr>
          <w:p w14:paraId="0BF3B9D9" w14:textId="397718FA" w:rsidR="00CF32DB" w:rsidRPr="007B4715" w:rsidRDefault="00CF32DB" w:rsidP="007B4715">
            <w:pPr>
              <w:spacing w:before="0" w:line="240" w:lineRule="auto"/>
              <w:ind w:right="26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Dimensões da iniciação à docência </w:t>
            </w:r>
            <w:r w:rsidR="007B4715"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>definidas</w:t>
            </w: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 na Portaria Capes 83/2022:</w:t>
            </w:r>
          </w:p>
        </w:tc>
      </w:tr>
      <w:tr w:rsidR="00CF32DB" w:rsidRPr="007B4715" w14:paraId="3779961B" w14:textId="77777777" w:rsidTr="00CF32DB">
        <w:tc>
          <w:tcPr>
            <w:tcW w:w="709" w:type="dxa"/>
          </w:tcPr>
          <w:p w14:paraId="64E133BF" w14:textId="3B14C73A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I </w:t>
            </w:r>
          </w:p>
          <w:p w14:paraId="080115CF" w14:textId="77777777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</w:p>
        </w:tc>
        <w:tc>
          <w:tcPr>
            <w:tcW w:w="7655" w:type="dxa"/>
          </w:tcPr>
          <w:p w14:paraId="793A3CB4" w14:textId="77777777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inserção no cotidiano escolar, considerando: </w:t>
            </w:r>
          </w:p>
          <w:p w14:paraId="50471C3C" w14:textId="4A37CF2F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a) estudo do contexto social e educacional da comunidade escolar, do perfil dos(as) estudantes e do modo de gestão da escola; </w:t>
            </w:r>
          </w:p>
          <w:p w14:paraId="531312D8" w14:textId="77777777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b) observação sistemática do cotidiano escolar com o reconhecimento dos espaços escolares físicos (salas de aula, laboratórios, bibliotecas, espaços recreativos e desportivos, área verde, oficinas de artes - plásticas, música, dança, teatro) e virtuais; </w:t>
            </w:r>
          </w:p>
          <w:p w14:paraId="2CAE582E" w14:textId="70E4B6A8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c) participação nas diferentes atividades previstas no projeto pedagógico da unidade escolar, bem como em reuniões pedagógicas e órgãos colegiados. </w:t>
            </w:r>
          </w:p>
        </w:tc>
      </w:tr>
      <w:tr w:rsidR="00CF32DB" w:rsidRPr="007B4715" w14:paraId="004F4C8F" w14:textId="77777777" w:rsidTr="00CF32DB">
        <w:tc>
          <w:tcPr>
            <w:tcW w:w="709" w:type="dxa"/>
          </w:tcPr>
          <w:p w14:paraId="7E075351" w14:textId="2766C33F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II </w:t>
            </w:r>
          </w:p>
          <w:p w14:paraId="4E8068E4" w14:textId="77777777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</w:p>
        </w:tc>
        <w:tc>
          <w:tcPr>
            <w:tcW w:w="7655" w:type="dxa"/>
          </w:tcPr>
          <w:p w14:paraId="2F44DFED" w14:textId="6D00A628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>leitura e discussão de referenciais teóricos educacionais para a análise do processo de ensino-aprendizagem das linguagens e conteúdos ligados ao subprojeto baseados nas diretrizes curriculares da educação básica;</w:t>
            </w:r>
          </w:p>
        </w:tc>
      </w:tr>
      <w:tr w:rsidR="00CF32DB" w:rsidRPr="007B4715" w14:paraId="00307773" w14:textId="77777777" w:rsidTr="00CF32DB">
        <w:tc>
          <w:tcPr>
            <w:tcW w:w="709" w:type="dxa"/>
          </w:tcPr>
          <w:p w14:paraId="7D38CC08" w14:textId="3639BFB9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III </w:t>
            </w:r>
          </w:p>
        </w:tc>
        <w:tc>
          <w:tcPr>
            <w:tcW w:w="7655" w:type="dxa"/>
          </w:tcPr>
          <w:p w14:paraId="06F8570E" w14:textId="3D60661A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>desenvolvimento de ações que exercitem o trabalho coletivo e interdisciplinar para o planejamento e realização de atividades em níveis crescentes de complexidade em direção à autonomia do licenciando, estimulando a criatividade e a ética profissional;</w:t>
            </w:r>
          </w:p>
        </w:tc>
      </w:tr>
      <w:tr w:rsidR="00CF32DB" w:rsidRPr="007B4715" w14:paraId="7EEA3AC8" w14:textId="77777777" w:rsidTr="00CF32DB">
        <w:tc>
          <w:tcPr>
            <w:tcW w:w="709" w:type="dxa"/>
          </w:tcPr>
          <w:p w14:paraId="5E633591" w14:textId="607CF299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>IV</w:t>
            </w:r>
          </w:p>
        </w:tc>
        <w:tc>
          <w:tcPr>
            <w:tcW w:w="7655" w:type="dxa"/>
          </w:tcPr>
          <w:p w14:paraId="1F0ADDC3" w14:textId="71C5B740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 xml:space="preserve">desenvolvimento, execução e avaliação de estratégias de aprendizagem, integrando teoria e prática, e o uso de diferentes linguagens de comunicação pedagógica nos espaços escolares físicos e virtuais; </w:t>
            </w:r>
          </w:p>
        </w:tc>
      </w:tr>
      <w:tr w:rsidR="00CF32DB" w:rsidRPr="007B4715" w14:paraId="78F04CED" w14:textId="77777777" w:rsidTr="00CF32DB">
        <w:tc>
          <w:tcPr>
            <w:tcW w:w="709" w:type="dxa"/>
          </w:tcPr>
          <w:p w14:paraId="7ADE0CA7" w14:textId="3473C1FB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>V</w:t>
            </w:r>
          </w:p>
        </w:tc>
        <w:tc>
          <w:tcPr>
            <w:tcW w:w="7655" w:type="dxa"/>
          </w:tcPr>
          <w:p w14:paraId="33986891" w14:textId="0F375BC7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>desenvolvimento do uso apropriado da língua portuguesa e das habilidades comunicativas verbais, textuais, corporais, artísticas e científi/cas, ao longo do processo formativo dos licenciandos; e</w:t>
            </w:r>
          </w:p>
        </w:tc>
      </w:tr>
      <w:tr w:rsidR="00CF32DB" w:rsidRPr="007B4715" w14:paraId="3DF10001" w14:textId="77777777" w:rsidTr="00CF32DB">
        <w:tc>
          <w:tcPr>
            <w:tcW w:w="709" w:type="dxa"/>
          </w:tcPr>
          <w:p w14:paraId="35C42087" w14:textId="57E59153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>VI</w:t>
            </w:r>
          </w:p>
        </w:tc>
        <w:tc>
          <w:tcPr>
            <w:tcW w:w="7655" w:type="dxa"/>
          </w:tcPr>
          <w:p w14:paraId="40209B42" w14:textId="0F32CEF4" w:rsidR="00CF32DB" w:rsidRPr="007B4715" w:rsidRDefault="00CF32DB" w:rsidP="00CF32DB">
            <w:pPr>
              <w:spacing w:before="0" w:line="240" w:lineRule="auto"/>
              <w:ind w:right="26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</w:pPr>
            <w:r w:rsidRPr="007B4715">
              <w:rPr>
                <w:rFonts w:ascii="Times New Roman" w:hAnsi="Times New Roman" w:cs="Times New Roman"/>
                <w:i/>
                <w:sz w:val="20"/>
                <w:szCs w:val="20"/>
                <w:lang w:val="fr-CA"/>
              </w:rPr>
              <w:t>registro e sistematização das atividades em diferentes formatos e linguagens, expressando o processo de construção da identidade docente.</w:t>
            </w:r>
          </w:p>
        </w:tc>
      </w:tr>
    </w:tbl>
    <w:p w14:paraId="20EA4618" w14:textId="77777777" w:rsidR="00CF32DB" w:rsidRDefault="00CF32DB" w:rsidP="00AA7B0E">
      <w:pPr>
        <w:spacing w:before="0"/>
        <w:ind w:right="269"/>
        <w:jc w:val="both"/>
        <w:rPr>
          <w:lang w:val="fr-CA"/>
        </w:rPr>
      </w:pPr>
    </w:p>
    <w:p w14:paraId="7012E9E4" w14:textId="73B1C854" w:rsidR="00CF32DB" w:rsidRDefault="00CF32DB">
      <w:pPr>
        <w:spacing w:before="0" w:line="240" w:lineRule="auto"/>
        <w:rPr>
          <w:lang w:val="fr-CA"/>
        </w:rPr>
      </w:pPr>
      <w:r>
        <w:rPr>
          <w:lang w:val="fr-CA"/>
        </w:rPr>
        <w:br w:type="page"/>
      </w:r>
    </w:p>
    <w:p w14:paraId="065F440B" w14:textId="77777777" w:rsidR="00AA7B0E" w:rsidRDefault="00AA7B0E" w:rsidP="00AA7B0E">
      <w:pPr>
        <w:spacing w:before="0"/>
        <w:ind w:left="3828"/>
        <w:jc w:val="both"/>
        <w:rPr>
          <w:lang w:val="fr-CA"/>
        </w:rPr>
      </w:pPr>
    </w:p>
    <w:p w14:paraId="20A3B429" w14:textId="7B3F796A" w:rsidR="00AA7B0E" w:rsidRPr="00CF32DB" w:rsidRDefault="00A31606" w:rsidP="00AA7B0E">
      <w:pPr>
        <w:pStyle w:val="PargrafodaLista"/>
        <w:widowControl/>
        <w:numPr>
          <w:ilvl w:val="0"/>
          <w:numId w:val="1"/>
        </w:numPr>
        <w:shd w:val="clear" w:color="auto" w:fill="EBF4FB" w:themeFill="accent1" w:themeFillTint="66"/>
        <w:autoSpaceDE/>
        <w:autoSpaceDN/>
        <w:spacing w:before="0" w:after="120" w:line="276" w:lineRule="auto"/>
        <w:ind w:left="0"/>
        <w:contextualSpacing/>
        <w:jc w:val="both"/>
        <w:rPr>
          <w:b/>
        </w:rPr>
      </w:pPr>
      <w:r>
        <w:rPr>
          <w:b/>
        </w:rPr>
        <w:t>Considerações finais</w:t>
      </w:r>
    </w:p>
    <w:p w14:paraId="17CD0AE2" w14:textId="77777777" w:rsidR="00A31606" w:rsidRPr="0095384A" w:rsidRDefault="00A31606" w:rsidP="00A31606">
      <w:pPr>
        <w:rPr>
          <w:i/>
          <w:iCs/>
        </w:rPr>
      </w:pPr>
      <w:r>
        <w:rPr>
          <w:i/>
          <w:iCs/>
        </w:rPr>
        <w:t>Nesta seção</w:t>
      </w:r>
      <w:r w:rsidRPr="001A4F5E">
        <w:rPr>
          <w:i/>
          <w:iCs/>
        </w:rPr>
        <w:t xml:space="preserve"> </w:t>
      </w:r>
      <w:r>
        <w:rPr>
          <w:i/>
          <w:iCs/>
        </w:rPr>
        <w:t xml:space="preserve">o discente apresentará </w:t>
      </w:r>
      <w:r w:rsidRPr="001A4F5E">
        <w:rPr>
          <w:i/>
          <w:iCs/>
        </w:rPr>
        <w:t>as considerações finais e explicitar</w:t>
      </w:r>
      <w:r>
        <w:rPr>
          <w:i/>
          <w:iCs/>
        </w:rPr>
        <w:t>á</w:t>
      </w:r>
      <w:r w:rsidRPr="001A4F5E">
        <w:rPr>
          <w:i/>
          <w:iCs/>
        </w:rPr>
        <w:t xml:space="preserve"> a relevância da experiência para a futura prática profissiona</w:t>
      </w:r>
      <w:r>
        <w:rPr>
          <w:i/>
          <w:iCs/>
        </w:rPr>
        <w:t xml:space="preserve">l, a socialização da experiência e demais reflexões pertinentes. </w:t>
      </w:r>
    </w:p>
    <w:p w14:paraId="30273CB8" w14:textId="77777777" w:rsidR="00A31606" w:rsidRDefault="00A31606" w:rsidP="00A31606"/>
    <w:p w14:paraId="6DE06A37" w14:textId="77777777" w:rsidR="00AA7B0E" w:rsidRDefault="00AA7B0E" w:rsidP="00AA7B0E">
      <w:pPr>
        <w:tabs>
          <w:tab w:val="left" w:pos="4890"/>
        </w:tabs>
        <w:spacing w:before="0"/>
        <w:ind w:left="3828" w:right="269"/>
        <w:jc w:val="both"/>
        <w:rPr>
          <w:lang w:val="fr-CA"/>
        </w:rPr>
      </w:pPr>
    </w:p>
    <w:p w14:paraId="13A36F29" w14:textId="0FC20156" w:rsidR="00CF32DB" w:rsidRDefault="00CF32DB">
      <w:pPr>
        <w:spacing w:before="0" w:line="240" w:lineRule="auto"/>
        <w:rPr>
          <w:lang w:val="fr-CA"/>
        </w:rPr>
      </w:pPr>
      <w:r>
        <w:rPr>
          <w:lang w:val="fr-CA"/>
        </w:rPr>
        <w:br w:type="page"/>
      </w:r>
    </w:p>
    <w:p w14:paraId="20BA0195" w14:textId="77777777" w:rsidR="00AA7B0E" w:rsidRDefault="00AA7B0E" w:rsidP="00AA7B0E">
      <w:pPr>
        <w:spacing w:before="0"/>
        <w:ind w:left="3828"/>
        <w:jc w:val="both"/>
        <w:rPr>
          <w:lang w:val="fr-CA"/>
        </w:rPr>
      </w:pPr>
    </w:p>
    <w:p w14:paraId="21410A96" w14:textId="7AB7300E" w:rsidR="00AA7B0E" w:rsidRPr="00CF32DB" w:rsidRDefault="00AA7B0E" w:rsidP="00AA7B0E">
      <w:pPr>
        <w:pStyle w:val="PargrafodaLista"/>
        <w:widowControl/>
        <w:numPr>
          <w:ilvl w:val="0"/>
          <w:numId w:val="1"/>
        </w:numPr>
        <w:shd w:val="clear" w:color="auto" w:fill="EBF4FB" w:themeFill="accent1" w:themeFillTint="66"/>
        <w:autoSpaceDE/>
        <w:autoSpaceDN/>
        <w:spacing w:before="0" w:after="120" w:line="276" w:lineRule="auto"/>
        <w:ind w:left="0"/>
        <w:contextualSpacing/>
        <w:jc w:val="both"/>
        <w:rPr>
          <w:b/>
        </w:rPr>
      </w:pPr>
      <w:r w:rsidRPr="00CF32DB">
        <w:rPr>
          <w:b/>
        </w:rPr>
        <w:t>Referências</w:t>
      </w:r>
    </w:p>
    <w:p w14:paraId="24188CFD" w14:textId="77777777" w:rsidR="00A31606" w:rsidRPr="00596F24" w:rsidRDefault="00A31606" w:rsidP="00A31606">
      <w:pPr>
        <w:rPr>
          <w:i/>
          <w:iCs/>
        </w:rPr>
      </w:pPr>
      <w:r>
        <w:rPr>
          <w:i/>
          <w:iCs/>
        </w:rPr>
        <w:t xml:space="preserve">Nesta seção, o discente apresentará a bibliografia, textos, filmes, ou qualquer outro material utilizado nas atividades desenvolvidas, assim como poderá inserir material criado ao longo do projeto. </w:t>
      </w:r>
    </w:p>
    <w:p w14:paraId="48E02ED2" w14:textId="77777777" w:rsidR="00AA7B0E" w:rsidRDefault="00AA7B0E" w:rsidP="00AA7B0E">
      <w:pPr>
        <w:tabs>
          <w:tab w:val="left" w:pos="6510"/>
        </w:tabs>
        <w:ind w:left="3686"/>
        <w:jc w:val="both"/>
        <w:rPr>
          <w:lang w:val="fr-CA"/>
        </w:rPr>
      </w:pPr>
    </w:p>
    <w:p w14:paraId="5B711996" w14:textId="60BB83E4" w:rsidR="00CF32DB" w:rsidRDefault="00CF32DB">
      <w:pPr>
        <w:spacing w:before="0" w:line="240" w:lineRule="auto"/>
        <w:rPr>
          <w:lang w:val="fr-CA"/>
        </w:rPr>
      </w:pPr>
      <w:r>
        <w:rPr>
          <w:lang w:val="fr-CA"/>
        </w:rPr>
        <w:br w:type="page"/>
      </w:r>
    </w:p>
    <w:p w14:paraId="14BFB6F2" w14:textId="77777777" w:rsidR="00AA7B0E" w:rsidRDefault="00AA7B0E" w:rsidP="00AA7B0E">
      <w:pPr>
        <w:tabs>
          <w:tab w:val="left" w:pos="6510"/>
        </w:tabs>
        <w:ind w:left="3686"/>
        <w:jc w:val="both"/>
        <w:rPr>
          <w:lang w:val="fr-CA"/>
        </w:rPr>
      </w:pPr>
    </w:p>
    <w:tbl>
      <w:tblPr>
        <w:tblW w:w="110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720"/>
        <w:gridCol w:w="9316"/>
      </w:tblGrid>
      <w:tr w:rsidR="00580B4B" w14:paraId="5FE41103" w14:textId="77777777" w:rsidTr="00CF32DB">
        <w:trPr>
          <w:trHeight w:val="869"/>
        </w:trPr>
        <w:tc>
          <w:tcPr>
            <w:tcW w:w="20" w:type="dxa"/>
            <w:vMerge w:val="restart"/>
            <w:vAlign w:val="center"/>
          </w:tcPr>
          <w:p w14:paraId="3A53198B" w14:textId="7E2FA442" w:rsidR="00265387" w:rsidRPr="00926854" w:rsidRDefault="00265387" w:rsidP="00AA7B0E">
            <w:pPr>
              <w:spacing w:before="0" w:line="240" w:lineRule="auto"/>
            </w:pPr>
          </w:p>
        </w:tc>
        <w:tc>
          <w:tcPr>
            <w:tcW w:w="1720" w:type="dxa"/>
          </w:tcPr>
          <w:p w14:paraId="2107B327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9316" w:type="dxa"/>
          </w:tcPr>
          <w:p w14:paraId="3F70A7D9" w14:textId="5CA39D68" w:rsidR="00265387" w:rsidRDefault="00265387" w:rsidP="00495834">
            <w:pPr>
              <w:ind w:left="2160"/>
              <w:rPr>
                <w:rFonts w:ascii="Times New Roman"/>
                <w:sz w:val="17"/>
              </w:rPr>
            </w:pPr>
          </w:p>
        </w:tc>
      </w:tr>
      <w:tr w:rsidR="00CF32DB" w14:paraId="5E76DA48" w14:textId="77777777" w:rsidTr="00CF32DB">
        <w:trPr>
          <w:trHeight w:val="288"/>
        </w:trPr>
        <w:tc>
          <w:tcPr>
            <w:tcW w:w="20" w:type="dxa"/>
            <w:vMerge/>
            <w:vAlign w:val="bottom"/>
          </w:tcPr>
          <w:p w14:paraId="4B6D907B" w14:textId="77777777" w:rsidR="00CF32DB" w:rsidRPr="000C05AE" w:rsidRDefault="00CF32DB" w:rsidP="00EA08F9">
            <w:pPr>
              <w:pStyle w:val="BordadaBarralateral"/>
            </w:pPr>
          </w:p>
        </w:tc>
        <w:tc>
          <w:tcPr>
            <w:tcW w:w="1720" w:type="dxa"/>
          </w:tcPr>
          <w:p w14:paraId="454CAA35" w14:textId="77777777" w:rsidR="00CF32DB" w:rsidRDefault="00CF32DB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9316" w:type="dxa"/>
          </w:tcPr>
          <w:p w14:paraId="292A7FD5" w14:textId="77777777" w:rsidR="00CF32DB" w:rsidRDefault="00CF32DB" w:rsidP="00806B1F">
            <w:pPr>
              <w:spacing w:before="0"/>
              <w:rPr>
                <w:rFonts w:ascii="Times New Roman"/>
                <w:sz w:val="17"/>
              </w:rPr>
            </w:pPr>
          </w:p>
        </w:tc>
      </w:tr>
    </w:tbl>
    <w:p w14:paraId="01A1168C" w14:textId="6FEE461D" w:rsidR="001B617D" w:rsidRPr="00AA7B0E" w:rsidRDefault="001B617D" w:rsidP="006E5A9E">
      <w:pPr>
        <w:tabs>
          <w:tab w:val="left" w:pos="6510"/>
        </w:tabs>
        <w:ind w:left="3686"/>
        <w:jc w:val="both"/>
        <w:rPr>
          <w:b/>
          <w:lang w:val="fr-CA"/>
        </w:rPr>
      </w:pPr>
      <w:r w:rsidRPr="00AA7B0E">
        <w:rPr>
          <w:b/>
          <w:lang w:val="fr-CA"/>
        </w:rPr>
        <w:t>ANEXO 1 - AUTORIZAÇÃO DE USO PELA CAPES</w:t>
      </w:r>
      <w:r w:rsidRPr="00AA7B0E">
        <w:rPr>
          <w:b/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4496" behindDoc="1" locked="1" layoutInCell="1" allowOverlap="1" wp14:anchorId="7526323C" wp14:editId="7A36042B">
                <wp:simplePos x="0" y="0"/>
                <wp:positionH relativeFrom="page">
                  <wp:align>left</wp:align>
                </wp:positionH>
                <wp:positionV relativeFrom="paragraph">
                  <wp:posOffset>-636270</wp:posOffset>
                </wp:positionV>
                <wp:extent cx="7726680" cy="10698480"/>
                <wp:effectExtent l="0" t="0" r="7620" b="7620"/>
                <wp:wrapNone/>
                <wp:docPr id="23" name="Grup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6680" cy="10698480"/>
                          <a:chOff x="0" y="0"/>
                          <a:chExt cx="7770092" cy="10064698"/>
                        </a:xfrm>
                      </wpg:grpSpPr>
                      <wps:wsp>
                        <wps:cNvPr id="24" name="Forma Livr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orma Livre 20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Forma 42"/>
                        <wps:cNvSpPr>
                          <a:spLocks/>
                        </wps:cNvSpPr>
                        <wps:spPr bwMode="auto">
                          <a:xfrm>
                            <a:off x="5305425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D26267" id="Grupo 10" o:spid="_x0000_s1026" alt="&quot;&quot;" style="position:absolute;margin-left:0;margin-top:-50.1pt;width:608.4pt;height:842.4pt;z-index:-251561984;mso-position-horizontal:left;mso-position-horizontal-relative:page;mso-width-relative:margin;mso-height-relative:margin" coordsize="77700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">
                <v:shape id="Forma Livre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 [3204]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orma Livre 20" o:spid="_x0000_s1028" style="position:absolute;left:95;width:24304;height:31652;visibility:visible;mso-wrap-style:square;v-text-anchor:top" coordsize="3828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 [3205]" stroked="f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v:shape id="AutoForma 42" o:spid="_x0000_s1029" style="position:absolute;left:53054;top:92392;width:24646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 [3204]" stroked="f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6C53ADA0" w14:textId="62145B76" w:rsidR="001B617D" w:rsidRPr="001B617D" w:rsidRDefault="001B617D" w:rsidP="001B617D">
      <w:pPr>
        <w:rPr>
          <w:lang w:val="fr-CA"/>
        </w:rPr>
      </w:pPr>
    </w:p>
    <w:p w14:paraId="4205B8AD" w14:textId="2304B3B5" w:rsidR="001B617D" w:rsidRPr="001B617D" w:rsidRDefault="00CF32DB" w:rsidP="001B617D">
      <w:pPr>
        <w:rPr>
          <w:lang w:val="fr-CA"/>
        </w:rPr>
      </w:pPr>
      <w:r w:rsidRPr="00AA7B0E">
        <w:rPr>
          <w:b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F7AD3D2" wp14:editId="23157C5D">
                <wp:simplePos x="0" y="0"/>
                <wp:positionH relativeFrom="margin">
                  <wp:posOffset>1405890</wp:posOffset>
                </wp:positionH>
                <wp:positionV relativeFrom="paragraph">
                  <wp:posOffset>60960</wp:posOffset>
                </wp:positionV>
                <wp:extent cx="4705350" cy="684847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C316" w14:textId="54F09144" w:rsidR="00A31606" w:rsidRDefault="00A31606" w:rsidP="00A31606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Eu,_</w:t>
                            </w:r>
                            <w:r>
                              <w:t>_________________</w:t>
                            </w:r>
                            <w:r>
                              <w:t>____________________________</w:t>
                            </w:r>
                            <w:proofErr w:type="gramStart"/>
                            <w:r>
                              <w:t>(</w:t>
                            </w:r>
                            <w:proofErr w:type="gramEnd"/>
                            <w:r>
                              <w:t>Nome Completo), autorizo a utilização pela Capes do presente relato de experiência, na qualidade discente de iniciação à docência, sob responsabilidade do(a) Coordenador(a) de Área______________</w:t>
                            </w:r>
                            <w:r>
                              <w:t>_____</w:t>
                            </w:r>
                            <w:r>
                              <w:t xml:space="preserve">_____ vinculado ao </w:t>
                            </w:r>
                            <w:proofErr w:type="spellStart"/>
                            <w:r>
                              <w:t>Pibid</w:t>
                            </w:r>
                            <w:proofErr w:type="spellEnd"/>
                            <w:r>
                              <w:t xml:space="preserve"> da ________________</w:t>
                            </w:r>
                            <w:r>
                              <w:t>___________________________</w:t>
                            </w:r>
                            <w:r>
                              <w:t>____ (Nome da IES). Meu relatório poderá ser incluído nos bancos de dados e nas plataformas de gestão da Capes, podendo, eventualmente, ser reproduzido, publicado ou exibido por meio dos canai</w:t>
                            </w:r>
                            <w:r>
                              <w:t xml:space="preserve">s de divulgação e informação </w:t>
                            </w:r>
                            <w:proofErr w:type="gramStart"/>
                            <w:r>
                              <w:t xml:space="preserve">sob </w:t>
                            </w:r>
                            <w:r>
                              <w:t xml:space="preserve"> responsabilidade</w:t>
                            </w:r>
                            <w:proofErr w:type="gramEnd"/>
                            <w:r>
                              <w:t xml:space="preserve"> desse órgão.</w:t>
                            </w:r>
                          </w:p>
                          <w:p w14:paraId="77DC0446" w14:textId="77777777" w:rsidR="00593CBB" w:rsidRDefault="00593CBB" w:rsidP="00A31606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7413367C" w14:textId="77777777" w:rsidR="00A31606" w:rsidRDefault="00A31606" w:rsidP="00A31606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201E314E" w14:textId="77777777" w:rsidR="00A31606" w:rsidRDefault="00A31606" w:rsidP="00A31606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23"/>
                            </w:tblGrid>
                            <w:tr w:rsidR="00A31606" w:rsidRPr="001F02D1" w14:paraId="59A7723A" w14:textId="77777777" w:rsidTr="006370EF">
                              <w:trPr>
                                <w:trHeight w:val="274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0A50D27B" w14:textId="77777777" w:rsidR="00A31606" w:rsidRPr="001F02D1" w:rsidRDefault="00A31606" w:rsidP="006370E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F02D1">
                                    <w:rPr>
                                      <w:rFonts w:ascii="Calibri" w:hAnsi="Calibri" w:cs="Calibri"/>
                                    </w:rPr>
                                    <w:t>________________________________________________</w:t>
                                  </w:r>
                                </w:p>
                              </w:tc>
                            </w:tr>
                            <w:tr w:rsidR="00A31606" w:rsidRPr="001F02D1" w14:paraId="39013F36" w14:textId="77777777" w:rsidTr="006370EF">
                              <w:trPr>
                                <w:trHeight w:val="274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07D60818" w14:textId="77777777" w:rsidR="00A31606" w:rsidRPr="001F02D1" w:rsidRDefault="00A31606" w:rsidP="006370E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Discente de Iniciação à Docência</w:t>
                                  </w:r>
                                </w:p>
                              </w:tc>
                            </w:tr>
                            <w:tr w:rsidR="00A31606" w:rsidRPr="001F02D1" w14:paraId="390C400F" w14:textId="77777777" w:rsidTr="006370EF">
                              <w:trPr>
                                <w:trHeight w:val="80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7FE2C0D2" w14:textId="77777777" w:rsidR="00A31606" w:rsidRPr="001F02D1" w:rsidRDefault="00A31606" w:rsidP="006370E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F02D1">
                                    <w:rPr>
                                      <w:rFonts w:ascii="Calibri" w:hAnsi="Calibri" w:cs="Calibri"/>
                                    </w:rPr>
                                    <w:t>(Nome e Assinatura)</w:t>
                                  </w:r>
                                </w:p>
                              </w:tc>
                            </w:tr>
                          </w:tbl>
                          <w:p w14:paraId="26025E63" w14:textId="77777777" w:rsidR="00A31606" w:rsidRDefault="00A31606" w:rsidP="00A31606">
                            <w:pPr>
                              <w:tabs>
                                <w:tab w:val="left" w:pos="2021"/>
                              </w:tabs>
                            </w:pPr>
                          </w:p>
                          <w:p w14:paraId="4156335C" w14:textId="77777777" w:rsidR="00A31606" w:rsidRDefault="00A31606" w:rsidP="00A31606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22FD28D7" w14:textId="77777777" w:rsidR="00A31606" w:rsidRDefault="00A31606" w:rsidP="00A31606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65148078" w14:textId="77777777" w:rsidR="00A31606" w:rsidRDefault="00A31606" w:rsidP="00A31606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5E91568E" w14:textId="77777777" w:rsidR="00A31606" w:rsidRPr="001F02D1" w:rsidRDefault="00A31606" w:rsidP="00A31606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23"/>
                            </w:tblGrid>
                            <w:tr w:rsidR="001B617D" w:rsidRPr="001F02D1" w14:paraId="6BF768A9" w14:textId="77777777" w:rsidTr="004176AC">
                              <w:trPr>
                                <w:trHeight w:val="274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74D35F2E" w14:textId="77777777" w:rsidR="001B617D" w:rsidRPr="001F02D1" w:rsidRDefault="001B617D" w:rsidP="00A31606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F02D1">
                                    <w:rPr>
                                      <w:rFonts w:ascii="Calibri" w:hAnsi="Calibri" w:cs="Calibri"/>
                                    </w:rPr>
                                    <w:t>________________________________________________</w:t>
                                  </w:r>
                                </w:p>
                              </w:tc>
                            </w:tr>
                            <w:tr w:rsidR="001B617D" w:rsidRPr="001F02D1" w14:paraId="2B25E874" w14:textId="77777777" w:rsidTr="004176AC">
                              <w:trPr>
                                <w:trHeight w:val="274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0D770C77" w14:textId="77777777" w:rsidR="001B617D" w:rsidRPr="001F02D1" w:rsidRDefault="001B617D" w:rsidP="00A31606">
                                  <w:pPr>
                                    <w:spacing w:before="0" w:line="480" w:lineRule="auto"/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93CBB">
                                    <w:t>Discente de Iniciação à Docência</w:t>
                                  </w:r>
                                </w:p>
                              </w:tc>
                            </w:tr>
                            <w:tr w:rsidR="001B617D" w:rsidRPr="001F02D1" w14:paraId="663A6E85" w14:textId="77777777" w:rsidTr="004176AC">
                              <w:trPr>
                                <w:trHeight w:val="80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68537EF5" w14:textId="77777777" w:rsidR="001B617D" w:rsidRPr="001F02D1" w:rsidRDefault="001B617D" w:rsidP="00A31606">
                                  <w:pPr>
                                    <w:spacing w:before="0" w:line="480" w:lineRule="auto"/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93CBB">
                                    <w:t>(Nome e Assinatura)</w:t>
                                  </w:r>
                                </w:p>
                              </w:tc>
                            </w:tr>
                          </w:tbl>
                          <w:p w14:paraId="23584E8E" w14:textId="10AFE261" w:rsidR="001B617D" w:rsidRDefault="001B617D" w:rsidP="00A31606">
                            <w:pPr>
                              <w:spacing w:line="48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0.7pt;margin-top:4.8pt;width:370.5pt;height:539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" stroked="f">
                <v:textbox>
                  <w:txbxContent>
                    <w:p w14:paraId="6F6DC316" w14:textId="54F09144" w:rsidR="00A31606" w:rsidRDefault="00A31606" w:rsidP="00A31606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>
                        <w:t>Eu,_</w:t>
                      </w:r>
                      <w:r>
                        <w:t>_________________</w:t>
                      </w:r>
                      <w:r>
                        <w:t>____________________________</w:t>
                      </w:r>
                      <w:proofErr w:type="gramStart"/>
                      <w:r>
                        <w:t>(</w:t>
                      </w:r>
                      <w:proofErr w:type="gramEnd"/>
                      <w:r>
                        <w:t>Nome Completo), autorizo a utilização pela Capes do presente relato de experiência, na qualidade discente de iniciação à docência, sob responsabilidade do(a) Coordenador(a) de Área______________</w:t>
                      </w:r>
                      <w:r>
                        <w:t>_____</w:t>
                      </w:r>
                      <w:r>
                        <w:t xml:space="preserve">_____ vinculado ao </w:t>
                      </w:r>
                      <w:proofErr w:type="spellStart"/>
                      <w:r>
                        <w:t>Pibid</w:t>
                      </w:r>
                      <w:proofErr w:type="spellEnd"/>
                      <w:r>
                        <w:t xml:space="preserve"> da ________________</w:t>
                      </w:r>
                      <w:r>
                        <w:t>___________________________</w:t>
                      </w:r>
                      <w:r>
                        <w:t>____ (Nome da IES). Meu relatório poderá ser incluído nos bancos de dados e nas plataformas de gestão da Capes, podendo, eventualmente, ser reproduzido, publicado ou exibido por meio dos canai</w:t>
                      </w:r>
                      <w:r>
                        <w:t xml:space="preserve">s de divulgação e informação </w:t>
                      </w:r>
                      <w:proofErr w:type="gramStart"/>
                      <w:r>
                        <w:t xml:space="preserve">sob </w:t>
                      </w:r>
                      <w:r>
                        <w:t xml:space="preserve"> responsabilidade</w:t>
                      </w:r>
                      <w:proofErr w:type="gramEnd"/>
                      <w:r>
                        <w:t xml:space="preserve"> desse órgão.</w:t>
                      </w:r>
                    </w:p>
                    <w:p w14:paraId="77DC0446" w14:textId="77777777" w:rsidR="00593CBB" w:rsidRDefault="00593CBB" w:rsidP="00A31606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7413367C" w14:textId="77777777" w:rsidR="00A31606" w:rsidRDefault="00A31606" w:rsidP="00A31606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201E314E" w14:textId="77777777" w:rsidR="00A31606" w:rsidRDefault="00A31606" w:rsidP="00A31606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23"/>
                      </w:tblGrid>
                      <w:tr w:rsidR="00A31606" w:rsidRPr="001F02D1" w14:paraId="59A7723A" w14:textId="77777777" w:rsidTr="006370EF">
                        <w:trPr>
                          <w:trHeight w:val="274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0A50D27B" w14:textId="77777777" w:rsidR="00A31606" w:rsidRPr="001F02D1" w:rsidRDefault="00A31606" w:rsidP="006370E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F02D1">
                              <w:rPr>
                                <w:rFonts w:ascii="Calibri" w:hAnsi="Calibri" w:cs="Calibri"/>
                              </w:rPr>
                              <w:t>________________________________________________</w:t>
                            </w:r>
                          </w:p>
                        </w:tc>
                      </w:tr>
                      <w:tr w:rsidR="00A31606" w:rsidRPr="001F02D1" w14:paraId="39013F36" w14:textId="77777777" w:rsidTr="006370EF">
                        <w:trPr>
                          <w:trHeight w:val="274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07D60818" w14:textId="77777777" w:rsidR="00A31606" w:rsidRPr="001F02D1" w:rsidRDefault="00A31606" w:rsidP="006370E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Discente de Iniciação à Docência</w:t>
                            </w:r>
                          </w:p>
                        </w:tc>
                      </w:tr>
                      <w:tr w:rsidR="00A31606" w:rsidRPr="001F02D1" w14:paraId="390C400F" w14:textId="77777777" w:rsidTr="006370EF">
                        <w:trPr>
                          <w:trHeight w:val="80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7FE2C0D2" w14:textId="77777777" w:rsidR="00A31606" w:rsidRPr="001F02D1" w:rsidRDefault="00A31606" w:rsidP="006370E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F02D1">
                              <w:rPr>
                                <w:rFonts w:ascii="Calibri" w:hAnsi="Calibri" w:cs="Calibri"/>
                              </w:rPr>
                              <w:t>(Nome e Assinatura)</w:t>
                            </w:r>
                          </w:p>
                        </w:tc>
                      </w:tr>
                    </w:tbl>
                    <w:p w14:paraId="26025E63" w14:textId="77777777" w:rsidR="00A31606" w:rsidRDefault="00A31606" w:rsidP="00A31606">
                      <w:pPr>
                        <w:tabs>
                          <w:tab w:val="left" w:pos="2021"/>
                        </w:tabs>
                      </w:pPr>
                    </w:p>
                    <w:p w14:paraId="4156335C" w14:textId="77777777" w:rsidR="00A31606" w:rsidRDefault="00A31606" w:rsidP="00A31606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22FD28D7" w14:textId="77777777" w:rsidR="00A31606" w:rsidRDefault="00A31606" w:rsidP="00A31606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65148078" w14:textId="77777777" w:rsidR="00A31606" w:rsidRDefault="00A31606" w:rsidP="00A31606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5E91568E" w14:textId="77777777" w:rsidR="00A31606" w:rsidRPr="001F02D1" w:rsidRDefault="00A31606" w:rsidP="00A31606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23"/>
                      </w:tblGrid>
                      <w:tr w:rsidR="001B617D" w:rsidRPr="001F02D1" w14:paraId="6BF768A9" w14:textId="77777777" w:rsidTr="004176AC">
                        <w:trPr>
                          <w:trHeight w:val="274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74D35F2E" w14:textId="77777777" w:rsidR="001B617D" w:rsidRPr="001F02D1" w:rsidRDefault="001B617D" w:rsidP="00A31606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1F02D1">
                              <w:rPr>
                                <w:rFonts w:ascii="Calibri" w:hAnsi="Calibri" w:cs="Calibri"/>
                              </w:rPr>
                              <w:t>________________________________________________</w:t>
                            </w:r>
                          </w:p>
                        </w:tc>
                      </w:tr>
                      <w:tr w:rsidR="001B617D" w:rsidRPr="001F02D1" w14:paraId="2B25E874" w14:textId="77777777" w:rsidTr="004176AC">
                        <w:trPr>
                          <w:trHeight w:val="274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0D770C77" w14:textId="77777777" w:rsidR="001B617D" w:rsidRPr="001F02D1" w:rsidRDefault="001B617D" w:rsidP="00A31606">
                            <w:pPr>
                              <w:spacing w:before="0" w:line="480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593CBB">
                              <w:t>Discente de Iniciação à Docência</w:t>
                            </w:r>
                          </w:p>
                        </w:tc>
                      </w:tr>
                      <w:tr w:rsidR="001B617D" w:rsidRPr="001F02D1" w14:paraId="663A6E85" w14:textId="77777777" w:rsidTr="004176AC">
                        <w:trPr>
                          <w:trHeight w:val="80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68537EF5" w14:textId="77777777" w:rsidR="001B617D" w:rsidRPr="001F02D1" w:rsidRDefault="001B617D" w:rsidP="00A31606">
                            <w:pPr>
                              <w:spacing w:before="0" w:line="480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593CBB">
                              <w:t>(Nome e Assinatura)</w:t>
                            </w:r>
                          </w:p>
                        </w:tc>
                      </w:tr>
                    </w:tbl>
                    <w:p w14:paraId="23584E8E" w14:textId="10AFE261" w:rsidR="001B617D" w:rsidRDefault="001B617D" w:rsidP="00A31606">
                      <w:pPr>
                        <w:spacing w:line="480" w:lineRule="aut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A4AE2" w14:textId="3027736E" w:rsidR="001B617D" w:rsidRPr="001B617D" w:rsidRDefault="001B617D" w:rsidP="001B617D">
      <w:pPr>
        <w:rPr>
          <w:lang w:val="fr-CA"/>
        </w:rPr>
      </w:pPr>
    </w:p>
    <w:p w14:paraId="748406B1" w14:textId="0801BC4D" w:rsidR="001B617D" w:rsidRPr="001B617D" w:rsidRDefault="001B617D" w:rsidP="001B617D">
      <w:pPr>
        <w:rPr>
          <w:lang w:val="fr-CA"/>
        </w:rPr>
      </w:pPr>
    </w:p>
    <w:p w14:paraId="45A17D29" w14:textId="5F4B67A8" w:rsidR="001B617D" w:rsidRPr="001B617D" w:rsidRDefault="001B617D" w:rsidP="001B617D">
      <w:pPr>
        <w:rPr>
          <w:lang w:val="fr-CA"/>
        </w:rPr>
      </w:pPr>
    </w:p>
    <w:p w14:paraId="6AD48919" w14:textId="769C6197" w:rsidR="001B617D" w:rsidRPr="001B617D" w:rsidRDefault="001B617D" w:rsidP="001B617D">
      <w:pPr>
        <w:rPr>
          <w:lang w:val="fr-CA"/>
        </w:rPr>
      </w:pPr>
    </w:p>
    <w:p w14:paraId="6858D211" w14:textId="327FCBE4" w:rsidR="001B617D" w:rsidRPr="001B617D" w:rsidRDefault="001B617D" w:rsidP="001B617D">
      <w:pPr>
        <w:rPr>
          <w:lang w:val="fr-CA"/>
        </w:rPr>
      </w:pPr>
    </w:p>
    <w:p w14:paraId="6BBDAB03" w14:textId="66569357" w:rsidR="001B617D" w:rsidRPr="001B617D" w:rsidRDefault="001B617D" w:rsidP="001B617D">
      <w:pPr>
        <w:rPr>
          <w:lang w:val="fr-CA"/>
        </w:rPr>
      </w:pPr>
    </w:p>
    <w:p w14:paraId="225F572F" w14:textId="3EA0731A" w:rsidR="001B617D" w:rsidRPr="001B617D" w:rsidRDefault="001B617D" w:rsidP="001B617D">
      <w:pPr>
        <w:rPr>
          <w:lang w:val="fr-CA"/>
        </w:rPr>
      </w:pPr>
    </w:p>
    <w:p w14:paraId="2C6C7BCC" w14:textId="58D6024C" w:rsidR="001B617D" w:rsidRPr="001B617D" w:rsidRDefault="001B617D" w:rsidP="001B617D">
      <w:pPr>
        <w:rPr>
          <w:lang w:val="fr-CA"/>
        </w:rPr>
      </w:pPr>
    </w:p>
    <w:p w14:paraId="2522F880" w14:textId="49A406A3" w:rsidR="001B617D" w:rsidRPr="001B617D" w:rsidRDefault="001B617D" w:rsidP="001B617D">
      <w:pPr>
        <w:rPr>
          <w:lang w:val="fr-CA"/>
        </w:rPr>
      </w:pPr>
    </w:p>
    <w:p w14:paraId="349F87A3" w14:textId="67234BAF" w:rsidR="001B617D" w:rsidRPr="001B617D" w:rsidRDefault="001B617D" w:rsidP="001B617D">
      <w:pPr>
        <w:rPr>
          <w:lang w:val="fr-CA"/>
        </w:rPr>
      </w:pPr>
    </w:p>
    <w:p w14:paraId="501B5FC0" w14:textId="45352729" w:rsidR="001B617D" w:rsidRPr="001B617D" w:rsidRDefault="001B617D" w:rsidP="001B617D">
      <w:pPr>
        <w:rPr>
          <w:lang w:val="fr-CA"/>
        </w:rPr>
      </w:pPr>
    </w:p>
    <w:p w14:paraId="232C24A4" w14:textId="6F866BC3" w:rsidR="001B617D" w:rsidRPr="001B617D" w:rsidRDefault="001B617D" w:rsidP="001B617D">
      <w:pPr>
        <w:rPr>
          <w:lang w:val="fr-CA"/>
        </w:rPr>
      </w:pPr>
    </w:p>
    <w:p w14:paraId="12E0FCEC" w14:textId="5C539E8F" w:rsidR="001B617D" w:rsidRPr="001B617D" w:rsidRDefault="001B617D" w:rsidP="001B617D">
      <w:pPr>
        <w:rPr>
          <w:lang w:val="fr-CA"/>
        </w:rPr>
      </w:pPr>
    </w:p>
    <w:p w14:paraId="0EF6AFF7" w14:textId="28C94C4E" w:rsidR="001B617D" w:rsidRPr="001B617D" w:rsidRDefault="001B617D" w:rsidP="001B617D">
      <w:pPr>
        <w:rPr>
          <w:lang w:val="fr-CA"/>
        </w:rPr>
      </w:pPr>
    </w:p>
    <w:p w14:paraId="4D81214E" w14:textId="6DE7866C" w:rsidR="001B617D" w:rsidRDefault="001B617D" w:rsidP="001B617D">
      <w:pPr>
        <w:rPr>
          <w:lang w:val="fr-CA"/>
        </w:rPr>
      </w:pPr>
    </w:p>
    <w:p w14:paraId="661CDC50" w14:textId="7C3CC54C" w:rsidR="001B617D" w:rsidRPr="001B617D" w:rsidRDefault="001B617D" w:rsidP="001B617D">
      <w:pPr>
        <w:rPr>
          <w:lang w:val="fr-CA"/>
        </w:rPr>
      </w:pPr>
    </w:p>
    <w:p w14:paraId="1D964858" w14:textId="2C01BCDD" w:rsidR="001B617D" w:rsidRDefault="001B617D" w:rsidP="001B617D">
      <w:pPr>
        <w:tabs>
          <w:tab w:val="left" w:pos="8895"/>
        </w:tabs>
        <w:rPr>
          <w:lang w:val="fr-CA"/>
        </w:rPr>
      </w:pPr>
    </w:p>
    <w:p w14:paraId="4E874844" w14:textId="36EC371D" w:rsidR="001B617D" w:rsidRDefault="001B617D" w:rsidP="001B617D">
      <w:pPr>
        <w:tabs>
          <w:tab w:val="left" w:pos="8895"/>
        </w:tabs>
        <w:rPr>
          <w:lang w:val="fr-CA"/>
        </w:rPr>
      </w:pPr>
    </w:p>
    <w:p w14:paraId="1F0B2848" w14:textId="0A151658" w:rsidR="001B617D" w:rsidRDefault="001B617D" w:rsidP="001B617D">
      <w:pPr>
        <w:tabs>
          <w:tab w:val="left" w:pos="8895"/>
        </w:tabs>
        <w:rPr>
          <w:lang w:val="fr-CA"/>
        </w:rPr>
      </w:pPr>
    </w:p>
    <w:p w14:paraId="5BAA42AA" w14:textId="2DCC528B" w:rsidR="001B617D" w:rsidRDefault="001B617D" w:rsidP="001B617D">
      <w:pPr>
        <w:tabs>
          <w:tab w:val="left" w:pos="8895"/>
        </w:tabs>
        <w:rPr>
          <w:lang w:val="fr-CA"/>
        </w:rPr>
      </w:pPr>
    </w:p>
    <w:sectPr w:rsidR="001B617D" w:rsidSect="00495834">
      <w:pgSz w:w="11906" w:h="16838" w:code="9"/>
      <w:pgMar w:top="1417" w:right="1701" w:bottom="1417" w:left="1701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693A9" w14:textId="77777777" w:rsidR="00657697" w:rsidRDefault="00657697" w:rsidP="00315A80">
      <w:r>
        <w:separator/>
      </w:r>
    </w:p>
  </w:endnote>
  <w:endnote w:type="continuationSeparator" w:id="0">
    <w:p w14:paraId="45244AD2" w14:textId="77777777" w:rsidR="00657697" w:rsidRDefault="00657697" w:rsidP="003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Nova Cond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95382" w14:textId="77777777" w:rsidR="00657697" w:rsidRDefault="00657697" w:rsidP="00315A80">
      <w:r>
        <w:separator/>
      </w:r>
    </w:p>
  </w:footnote>
  <w:footnote w:type="continuationSeparator" w:id="0">
    <w:p w14:paraId="7A392784" w14:textId="77777777" w:rsidR="00657697" w:rsidRDefault="00657697" w:rsidP="0031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781"/>
    <w:multiLevelType w:val="hybridMultilevel"/>
    <w:tmpl w:val="34E0BF60"/>
    <w:lvl w:ilvl="0" w:tplc="D53265A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BC26C7"/>
    <w:multiLevelType w:val="hybridMultilevel"/>
    <w:tmpl w:val="D846B426"/>
    <w:lvl w:ilvl="0" w:tplc="041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D316038"/>
    <w:multiLevelType w:val="hybridMultilevel"/>
    <w:tmpl w:val="D7488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C18FE"/>
    <w:multiLevelType w:val="hybridMultilevel"/>
    <w:tmpl w:val="D846B426"/>
    <w:lvl w:ilvl="0" w:tplc="041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F2477AE"/>
    <w:multiLevelType w:val="hybridMultilevel"/>
    <w:tmpl w:val="2176374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08"/>
    <w:rsid w:val="00007813"/>
    <w:rsid w:val="00045461"/>
    <w:rsid w:val="00050A6A"/>
    <w:rsid w:val="000C05AE"/>
    <w:rsid w:val="000D4706"/>
    <w:rsid w:val="000E152C"/>
    <w:rsid w:val="00116C6A"/>
    <w:rsid w:val="001B617D"/>
    <w:rsid w:val="002367B8"/>
    <w:rsid w:val="00265387"/>
    <w:rsid w:val="00295A0B"/>
    <w:rsid w:val="002D1F6E"/>
    <w:rsid w:val="002F1A58"/>
    <w:rsid w:val="00315A80"/>
    <w:rsid w:val="0031711C"/>
    <w:rsid w:val="0033368E"/>
    <w:rsid w:val="00402BB3"/>
    <w:rsid w:val="004251AD"/>
    <w:rsid w:val="00433991"/>
    <w:rsid w:val="00444FF9"/>
    <w:rsid w:val="00445498"/>
    <w:rsid w:val="00495834"/>
    <w:rsid w:val="004A567E"/>
    <w:rsid w:val="004D793E"/>
    <w:rsid w:val="005200DC"/>
    <w:rsid w:val="0054317C"/>
    <w:rsid w:val="0055362C"/>
    <w:rsid w:val="00580B4B"/>
    <w:rsid w:val="00582B85"/>
    <w:rsid w:val="00593CBB"/>
    <w:rsid w:val="006374B8"/>
    <w:rsid w:val="00657697"/>
    <w:rsid w:val="006766CC"/>
    <w:rsid w:val="006C4F8D"/>
    <w:rsid w:val="006E5A9E"/>
    <w:rsid w:val="00752E9C"/>
    <w:rsid w:val="007B4715"/>
    <w:rsid w:val="007D35E8"/>
    <w:rsid w:val="00806B1F"/>
    <w:rsid w:val="00865F55"/>
    <w:rsid w:val="008916A6"/>
    <w:rsid w:val="008C6C50"/>
    <w:rsid w:val="00902EB8"/>
    <w:rsid w:val="00926854"/>
    <w:rsid w:val="009A21E8"/>
    <w:rsid w:val="009D7A47"/>
    <w:rsid w:val="009F06ED"/>
    <w:rsid w:val="009F0ECC"/>
    <w:rsid w:val="00A31606"/>
    <w:rsid w:val="00AA7B0E"/>
    <w:rsid w:val="00AE7A77"/>
    <w:rsid w:val="00B14E69"/>
    <w:rsid w:val="00BB58DC"/>
    <w:rsid w:val="00C14DA9"/>
    <w:rsid w:val="00C3744D"/>
    <w:rsid w:val="00C37726"/>
    <w:rsid w:val="00CA4A08"/>
    <w:rsid w:val="00CA67D7"/>
    <w:rsid w:val="00CD6688"/>
    <w:rsid w:val="00CF32DB"/>
    <w:rsid w:val="00D22630"/>
    <w:rsid w:val="00D234FD"/>
    <w:rsid w:val="00D61301"/>
    <w:rsid w:val="00E75BF8"/>
    <w:rsid w:val="00F822D3"/>
    <w:rsid w:val="00F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nhideWhenUsed="0"/>
    <w:lsdException w:name="List" w:unhideWhenUsed="0"/>
    <w:lsdException w:name="List Bullet" w:unhideWhenUsed="0"/>
    <w:lsdException w:name="Title" w:semiHidden="0" w:uiPriority="10" w:unhideWhenUsed="0" w:qFormat="1"/>
    <w:lsdException w:name="Default Paragraph Font" w:uiPriority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"/>
    <w:qFormat/>
    <w:rsid w:val="0054317C"/>
    <w:pPr>
      <w:spacing w:before="24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744D"/>
    <w:pPr>
      <w:keepNext/>
      <w:keepLines/>
      <w:outlineLvl w:val="0"/>
    </w:pPr>
    <w:rPr>
      <w:rFonts w:asciiTheme="majorHAnsi" w:eastAsiaTheme="majorEastAsia" w:hAnsiTheme="majorHAnsi" w:cstheme="majorBidi"/>
      <w:color w:val="6DB1E4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4958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E5F6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3"/>
    <w:qFormat/>
    <w:rsid w:val="008C6C50"/>
    <w:pPr>
      <w:spacing w:before="182" w:line="268" w:lineRule="auto"/>
      <w:ind w:left="20" w:right="226"/>
    </w:pPr>
  </w:style>
  <w:style w:type="paragraph" w:styleId="PargrafodaLista">
    <w:name w:val="List Paragraph"/>
    <w:basedOn w:val="Normal"/>
    <w:uiPriority w:val="34"/>
    <w:qFormat/>
  </w:style>
  <w:style w:type="paragraph" w:customStyle="1" w:styleId="PargrafodeTabela">
    <w:name w:val="Parágrafo de Tabela"/>
    <w:basedOn w:val="Normal"/>
    <w:uiPriority w:val="1"/>
    <w:semiHidden/>
    <w:qFormat/>
  </w:style>
  <w:style w:type="paragraph" w:customStyle="1" w:styleId="MancheteVERDE">
    <w:name w:val="Manchete VERDE"/>
    <w:basedOn w:val="Normal"/>
    <w:qFormat/>
    <w:rsid w:val="009D7A47"/>
    <w:pPr>
      <w:spacing w:before="241"/>
      <w:ind w:left="20"/>
    </w:pPr>
    <w:rPr>
      <w:rFonts w:asciiTheme="majorHAnsi" w:hAnsiTheme="majorHAnsi"/>
      <w:color w:val="009949" w:themeColor="accent4"/>
      <w:sz w:val="84"/>
    </w:rPr>
  </w:style>
  <w:style w:type="paragraph" w:customStyle="1" w:styleId="CabealhosH1">
    <w:name w:val="Cabeçalhos H1"/>
    <w:basedOn w:val="Normal"/>
    <w:uiPriority w:val="1"/>
    <w:qFormat/>
    <w:rsid w:val="00D22630"/>
    <w:pPr>
      <w:spacing w:before="105"/>
      <w:ind w:left="20"/>
    </w:pPr>
    <w:rPr>
      <w:sz w:val="48"/>
    </w:rPr>
  </w:style>
  <w:style w:type="paragraph" w:customStyle="1" w:styleId="BarralateralH2VERDE">
    <w:name w:val="Barra lateral H2 VERDE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7236" w:themeColor="accent4" w:themeShade="BF"/>
      <w:sz w:val="26"/>
    </w:rPr>
  </w:style>
  <w:style w:type="paragraph" w:customStyle="1" w:styleId="BordadaBarralateral">
    <w:name w:val="Borda da Barra lateral"/>
    <w:basedOn w:val="Normal"/>
    <w:uiPriority w:val="4"/>
    <w:qFormat/>
    <w:rsid w:val="00045461"/>
    <w:pPr>
      <w:spacing w:line="260" w:lineRule="atLeast"/>
      <w:ind w:left="20"/>
    </w:pPr>
    <w:rPr>
      <w:sz w:val="18"/>
    </w:rPr>
  </w:style>
  <w:style w:type="paragraph" w:styleId="Cabealho">
    <w:name w:val="header"/>
    <w:basedOn w:val="Normal"/>
    <w:link w:val="CabealhoChar"/>
    <w:uiPriority w:val="99"/>
    <w:semiHidden/>
    <w:rsid w:val="00315A80"/>
    <w:pPr>
      <w:tabs>
        <w:tab w:val="center" w:pos="4677"/>
        <w:tab w:val="right" w:pos="9355"/>
      </w:tabs>
    </w:pPr>
  </w:style>
  <w:style w:type="paragraph" w:customStyle="1" w:styleId="CorpodaBarralateral">
    <w:name w:val="Corpo da Barra lateral"/>
    <w:basedOn w:val="Normal"/>
    <w:uiPriority w:val="4"/>
    <w:qFormat/>
    <w:rsid w:val="0054317C"/>
    <w:pPr>
      <w:spacing w:before="0" w:line="276" w:lineRule="auto"/>
      <w:ind w:left="14" w:right="14"/>
    </w:pPr>
    <w:rPr>
      <w:sz w:val="20"/>
    </w:rPr>
  </w:style>
  <w:style w:type="paragraph" w:customStyle="1" w:styleId="BarralateralH2AZUL">
    <w:name w:val="Barra lateral H2 AZUL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6A9C" w:themeColor="accent2" w:themeShade="BF"/>
      <w:sz w:val="26"/>
    </w:rPr>
  </w:style>
  <w:style w:type="paragraph" w:customStyle="1" w:styleId="MancheteAZUL">
    <w:name w:val="Manchete AZUL"/>
    <w:basedOn w:val="Normal"/>
    <w:qFormat/>
    <w:rsid w:val="009D7A47"/>
    <w:pPr>
      <w:spacing w:before="241"/>
      <w:ind w:left="20"/>
    </w:pPr>
    <w:rPr>
      <w:rFonts w:asciiTheme="majorHAnsi" w:hAnsiTheme="majorHAnsi"/>
      <w:color w:val="008ED1" w:themeColor="accent2"/>
      <w:sz w:val="84"/>
    </w:rPr>
  </w:style>
  <w:style w:type="character" w:customStyle="1" w:styleId="CorpodetextoChar">
    <w:name w:val="Corpo de texto Char"/>
    <w:basedOn w:val="Fontepargpadro"/>
    <w:link w:val="Corpodetexto"/>
    <w:uiPriority w:val="3"/>
    <w:rsid w:val="008C6C50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Ttulo1Char">
    <w:name w:val="Título 1 Char"/>
    <w:basedOn w:val="Fontepargpadro"/>
    <w:link w:val="Ttulo1"/>
    <w:uiPriority w:val="9"/>
    <w:rsid w:val="008C6C50"/>
    <w:rPr>
      <w:rFonts w:asciiTheme="majorHAnsi" w:eastAsiaTheme="majorEastAsia" w:hAnsiTheme="majorHAnsi" w:cstheme="majorBidi"/>
      <w:color w:val="6DB1E4" w:themeColor="accent1" w:themeShade="BF"/>
      <w:sz w:val="32"/>
      <w:szCs w:val="32"/>
      <w:lang w:bidi="en-US"/>
    </w:rPr>
  </w:style>
  <w:style w:type="table" w:styleId="Tabelacomgrade">
    <w:name w:val="Table Grid"/>
    <w:basedOn w:val="Tabelanormal"/>
    <w:uiPriority w:val="39"/>
    <w:rsid w:val="000C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Grficodencora">
    <w:name w:val="Elemento Gráfico de Âncora"/>
    <w:basedOn w:val="Normal"/>
    <w:uiPriority w:val="6"/>
    <w:qFormat/>
    <w:rsid w:val="0054317C"/>
    <w:pPr>
      <w:spacing w:before="0" w:line="240" w:lineRule="auto"/>
    </w:pPr>
    <w:rPr>
      <w:sz w:val="10"/>
    </w:rPr>
  </w:style>
  <w:style w:type="paragraph" w:styleId="Textodebalo">
    <w:name w:val="Balloon Text"/>
    <w:basedOn w:val="Normal"/>
    <w:link w:val="TextodebaloChar"/>
    <w:uiPriority w:val="99"/>
    <w:semiHidden/>
    <w:rsid w:val="000C05A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50"/>
    <w:rPr>
      <w:rFonts w:ascii="Times New Roman" w:eastAsia="Franklin Gothic Book" w:hAnsi="Times New Roman" w:cs="Times New Roman"/>
      <w:color w:val="171717" w:themeColor="background2" w:themeShade="1A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paragraph" w:styleId="Rodap">
    <w:name w:val="footer"/>
    <w:basedOn w:val="Normal"/>
    <w:link w:val="RodapChar"/>
    <w:uiPriority w:val="99"/>
    <w:semiHidden/>
    <w:rsid w:val="00315A80"/>
    <w:pPr>
      <w:tabs>
        <w:tab w:val="center" w:pos="4677"/>
        <w:tab w:val="right" w:pos="9355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character" w:styleId="TextodoEspaoReservado">
    <w:name w:val="Placeholder Text"/>
    <w:basedOn w:val="Fontepargpadro"/>
    <w:uiPriority w:val="99"/>
    <w:semiHidden/>
    <w:rsid w:val="00265387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80B4B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5834"/>
    <w:rPr>
      <w:rFonts w:asciiTheme="majorHAnsi" w:eastAsiaTheme="majorEastAsia" w:hAnsiTheme="majorHAnsi" w:cstheme="majorBidi"/>
      <w:b/>
      <w:bCs/>
      <w:color w:val="CEE5F6" w:themeColor="accent1"/>
      <w:sz w:val="26"/>
      <w:szCs w:val="26"/>
      <w:lang w:bidi="en-US"/>
    </w:rPr>
  </w:style>
  <w:style w:type="paragraph" w:customStyle="1" w:styleId="Default">
    <w:name w:val="Default"/>
    <w:rsid w:val="00AA7B0E"/>
    <w:pPr>
      <w:widowControl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nhideWhenUsed="0"/>
    <w:lsdException w:name="List" w:unhideWhenUsed="0"/>
    <w:lsdException w:name="List Bullet" w:unhideWhenUsed="0"/>
    <w:lsdException w:name="Title" w:semiHidden="0" w:uiPriority="10" w:unhideWhenUsed="0" w:qFormat="1"/>
    <w:lsdException w:name="Default Paragraph Font" w:uiPriority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nhideWhenUsed="0"/>
    <w:lsdException w:name="Table Web 3" w:unhideWhenUsed="0"/>
    <w:lsdException w:name="Table Grid" w:uiPriority="39" w:unhideWhenUsed="0"/>
    <w:lsdException w:name="Table Theme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"/>
    <w:qFormat/>
    <w:rsid w:val="0054317C"/>
    <w:pPr>
      <w:spacing w:before="24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744D"/>
    <w:pPr>
      <w:keepNext/>
      <w:keepLines/>
      <w:outlineLvl w:val="0"/>
    </w:pPr>
    <w:rPr>
      <w:rFonts w:asciiTheme="majorHAnsi" w:eastAsiaTheme="majorEastAsia" w:hAnsiTheme="majorHAnsi" w:cstheme="majorBidi"/>
      <w:color w:val="6DB1E4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4958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E5F6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3"/>
    <w:qFormat/>
    <w:rsid w:val="008C6C50"/>
    <w:pPr>
      <w:spacing w:before="182" w:line="268" w:lineRule="auto"/>
      <w:ind w:left="20" w:right="226"/>
    </w:pPr>
  </w:style>
  <w:style w:type="paragraph" w:styleId="PargrafodaLista">
    <w:name w:val="List Paragraph"/>
    <w:basedOn w:val="Normal"/>
    <w:uiPriority w:val="34"/>
    <w:qFormat/>
  </w:style>
  <w:style w:type="paragraph" w:customStyle="1" w:styleId="PargrafodeTabela">
    <w:name w:val="Parágrafo de Tabela"/>
    <w:basedOn w:val="Normal"/>
    <w:uiPriority w:val="1"/>
    <w:semiHidden/>
    <w:qFormat/>
  </w:style>
  <w:style w:type="paragraph" w:customStyle="1" w:styleId="MancheteVERDE">
    <w:name w:val="Manchete VERDE"/>
    <w:basedOn w:val="Normal"/>
    <w:qFormat/>
    <w:rsid w:val="009D7A47"/>
    <w:pPr>
      <w:spacing w:before="241"/>
      <w:ind w:left="20"/>
    </w:pPr>
    <w:rPr>
      <w:rFonts w:asciiTheme="majorHAnsi" w:hAnsiTheme="majorHAnsi"/>
      <w:color w:val="009949" w:themeColor="accent4"/>
      <w:sz w:val="84"/>
    </w:rPr>
  </w:style>
  <w:style w:type="paragraph" w:customStyle="1" w:styleId="CabealhosH1">
    <w:name w:val="Cabeçalhos H1"/>
    <w:basedOn w:val="Normal"/>
    <w:uiPriority w:val="1"/>
    <w:qFormat/>
    <w:rsid w:val="00D22630"/>
    <w:pPr>
      <w:spacing w:before="105"/>
      <w:ind w:left="20"/>
    </w:pPr>
    <w:rPr>
      <w:sz w:val="48"/>
    </w:rPr>
  </w:style>
  <w:style w:type="paragraph" w:customStyle="1" w:styleId="BarralateralH2VERDE">
    <w:name w:val="Barra lateral H2 VERDE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7236" w:themeColor="accent4" w:themeShade="BF"/>
      <w:sz w:val="26"/>
    </w:rPr>
  </w:style>
  <w:style w:type="paragraph" w:customStyle="1" w:styleId="BordadaBarralateral">
    <w:name w:val="Borda da Barra lateral"/>
    <w:basedOn w:val="Normal"/>
    <w:uiPriority w:val="4"/>
    <w:qFormat/>
    <w:rsid w:val="00045461"/>
    <w:pPr>
      <w:spacing w:line="260" w:lineRule="atLeast"/>
      <w:ind w:left="20"/>
    </w:pPr>
    <w:rPr>
      <w:sz w:val="18"/>
    </w:rPr>
  </w:style>
  <w:style w:type="paragraph" w:styleId="Cabealho">
    <w:name w:val="header"/>
    <w:basedOn w:val="Normal"/>
    <w:link w:val="CabealhoChar"/>
    <w:uiPriority w:val="99"/>
    <w:semiHidden/>
    <w:rsid w:val="00315A80"/>
    <w:pPr>
      <w:tabs>
        <w:tab w:val="center" w:pos="4677"/>
        <w:tab w:val="right" w:pos="9355"/>
      </w:tabs>
    </w:pPr>
  </w:style>
  <w:style w:type="paragraph" w:customStyle="1" w:styleId="CorpodaBarralateral">
    <w:name w:val="Corpo da Barra lateral"/>
    <w:basedOn w:val="Normal"/>
    <w:uiPriority w:val="4"/>
    <w:qFormat/>
    <w:rsid w:val="0054317C"/>
    <w:pPr>
      <w:spacing w:before="0" w:line="276" w:lineRule="auto"/>
      <w:ind w:left="14" w:right="14"/>
    </w:pPr>
    <w:rPr>
      <w:sz w:val="20"/>
    </w:rPr>
  </w:style>
  <w:style w:type="paragraph" w:customStyle="1" w:styleId="BarralateralH2AZUL">
    <w:name w:val="Barra lateral H2 AZUL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6A9C" w:themeColor="accent2" w:themeShade="BF"/>
      <w:sz w:val="26"/>
    </w:rPr>
  </w:style>
  <w:style w:type="paragraph" w:customStyle="1" w:styleId="MancheteAZUL">
    <w:name w:val="Manchete AZUL"/>
    <w:basedOn w:val="Normal"/>
    <w:qFormat/>
    <w:rsid w:val="009D7A47"/>
    <w:pPr>
      <w:spacing w:before="241"/>
      <w:ind w:left="20"/>
    </w:pPr>
    <w:rPr>
      <w:rFonts w:asciiTheme="majorHAnsi" w:hAnsiTheme="majorHAnsi"/>
      <w:color w:val="008ED1" w:themeColor="accent2"/>
      <w:sz w:val="84"/>
    </w:rPr>
  </w:style>
  <w:style w:type="character" w:customStyle="1" w:styleId="CorpodetextoChar">
    <w:name w:val="Corpo de texto Char"/>
    <w:basedOn w:val="Fontepargpadro"/>
    <w:link w:val="Corpodetexto"/>
    <w:uiPriority w:val="3"/>
    <w:rsid w:val="008C6C50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Ttulo1Char">
    <w:name w:val="Título 1 Char"/>
    <w:basedOn w:val="Fontepargpadro"/>
    <w:link w:val="Ttulo1"/>
    <w:uiPriority w:val="9"/>
    <w:rsid w:val="008C6C50"/>
    <w:rPr>
      <w:rFonts w:asciiTheme="majorHAnsi" w:eastAsiaTheme="majorEastAsia" w:hAnsiTheme="majorHAnsi" w:cstheme="majorBidi"/>
      <w:color w:val="6DB1E4" w:themeColor="accent1" w:themeShade="BF"/>
      <w:sz w:val="32"/>
      <w:szCs w:val="32"/>
      <w:lang w:bidi="en-US"/>
    </w:rPr>
  </w:style>
  <w:style w:type="table" w:styleId="Tabelacomgrade">
    <w:name w:val="Table Grid"/>
    <w:basedOn w:val="Tabelanormal"/>
    <w:uiPriority w:val="39"/>
    <w:rsid w:val="000C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Grficodencora">
    <w:name w:val="Elemento Gráfico de Âncora"/>
    <w:basedOn w:val="Normal"/>
    <w:uiPriority w:val="6"/>
    <w:qFormat/>
    <w:rsid w:val="0054317C"/>
    <w:pPr>
      <w:spacing w:before="0" w:line="240" w:lineRule="auto"/>
    </w:pPr>
    <w:rPr>
      <w:sz w:val="10"/>
    </w:rPr>
  </w:style>
  <w:style w:type="paragraph" w:styleId="Textodebalo">
    <w:name w:val="Balloon Text"/>
    <w:basedOn w:val="Normal"/>
    <w:link w:val="TextodebaloChar"/>
    <w:uiPriority w:val="99"/>
    <w:semiHidden/>
    <w:rsid w:val="000C05A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50"/>
    <w:rPr>
      <w:rFonts w:ascii="Times New Roman" w:eastAsia="Franklin Gothic Book" w:hAnsi="Times New Roman" w:cs="Times New Roman"/>
      <w:color w:val="171717" w:themeColor="background2" w:themeShade="1A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paragraph" w:styleId="Rodap">
    <w:name w:val="footer"/>
    <w:basedOn w:val="Normal"/>
    <w:link w:val="RodapChar"/>
    <w:uiPriority w:val="99"/>
    <w:semiHidden/>
    <w:rsid w:val="00315A80"/>
    <w:pPr>
      <w:tabs>
        <w:tab w:val="center" w:pos="4677"/>
        <w:tab w:val="right" w:pos="9355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character" w:styleId="TextodoEspaoReservado">
    <w:name w:val="Placeholder Text"/>
    <w:basedOn w:val="Fontepargpadro"/>
    <w:uiPriority w:val="99"/>
    <w:semiHidden/>
    <w:rsid w:val="00265387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80B4B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5834"/>
    <w:rPr>
      <w:rFonts w:asciiTheme="majorHAnsi" w:eastAsiaTheme="majorEastAsia" w:hAnsiTheme="majorHAnsi" w:cstheme="majorBidi"/>
      <w:b/>
      <w:bCs/>
      <w:color w:val="CEE5F6" w:themeColor="accent1"/>
      <w:sz w:val="26"/>
      <w:szCs w:val="26"/>
      <w:lang w:bidi="en-US"/>
    </w:rPr>
  </w:style>
  <w:style w:type="paragraph" w:customStyle="1" w:styleId="Default">
    <w:name w:val="Default"/>
    <w:rsid w:val="00AA7B0E"/>
    <w:pPr>
      <w:widowControl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ec\AppData\Roaming\Microsoft\Templates\Boletim%20informativo%20da%20sala%20de%20aula.dotx" TargetMode="External"/></Relationships>
</file>

<file path=word/theme/theme1.xml><?xml version="1.0" encoding="utf-8"?>
<a:theme xmlns:a="http://schemas.openxmlformats.org/drawingml/2006/main" name="Office Theme">
  <a:themeElements>
    <a:clrScheme name="Microsoft Shap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EE5F6"/>
      </a:accent1>
      <a:accent2>
        <a:srgbClr val="008ED1"/>
      </a:accent2>
      <a:accent3>
        <a:srgbClr val="CEDE69"/>
      </a:accent3>
      <a:accent4>
        <a:srgbClr val="00994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hool Newsletter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706F-81CD-4D67-A17D-8674FB7F66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2B5760C-645C-47F0-9138-A4E265F86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34FDD-F160-4C7B-B1A7-2994B41FF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375BB-7E86-4EF0-9B2F-7C9EA3E4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da sala de aula</Template>
  <TotalTime>0</TotalTime>
  <Pages>10</Pages>
  <Words>913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2024-03-01T14:43:00Z</dcterms:created>
  <dcterms:modified xsi:type="dcterms:W3CDTF">2024-03-01T14:43:00Z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